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891EC" w14:textId="77777777" w:rsidR="00270ACD" w:rsidRDefault="00270ACD" w:rsidP="00270ACD">
      <w:pPr>
        <w:tabs>
          <w:tab w:val="clear" w:pos="1575"/>
          <w:tab w:val="clear" w:pos="8364"/>
        </w:tabs>
        <w:spacing w:before="28" w:after="0"/>
        <w:ind w:right="-20"/>
        <w:jc w:val="right"/>
        <w:rPr>
          <w:rFonts w:ascii="Arial" w:eastAsia="Arial" w:hAnsi="Arial" w:cs="Arial"/>
          <w:b/>
          <w:bCs/>
          <w:sz w:val="24"/>
          <w:szCs w:val="24"/>
        </w:rPr>
      </w:pPr>
    </w:p>
    <w:p w14:paraId="3142D5AA" w14:textId="77777777" w:rsidR="00270ACD" w:rsidRDefault="00270ACD" w:rsidP="00270ACD">
      <w:pPr>
        <w:tabs>
          <w:tab w:val="clear" w:pos="1575"/>
          <w:tab w:val="clear" w:pos="8364"/>
        </w:tabs>
        <w:spacing w:before="28" w:after="0"/>
        <w:ind w:right="-20"/>
        <w:jc w:val="right"/>
        <w:rPr>
          <w:rFonts w:ascii="Arial" w:eastAsia="Arial" w:hAnsi="Arial" w:cs="Arial"/>
          <w:b/>
          <w:bCs/>
          <w:sz w:val="24"/>
          <w:szCs w:val="24"/>
        </w:rPr>
      </w:pPr>
    </w:p>
    <w:p w14:paraId="6C0BA6CF" w14:textId="77777777" w:rsidR="00270ACD" w:rsidRDefault="00270ACD" w:rsidP="00270ACD">
      <w:pPr>
        <w:tabs>
          <w:tab w:val="clear" w:pos="1575"/>
          <w:tab w:val="clear" w:pos="8364"/>
        </w:tabs>
        <w:spacing w:before="28" w:after="0"/>
        <w:ind w:right="-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Kontaktformular</w:t>
      </w:r>
      <w:r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für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interessierte</w:t>
      </w:r>
      <w:r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Pflegefamilien</w:t>
      </w:r>
    </w:p>
    <w:p w14:paraId="160B3B0D" w14:textId="77777777" w:rsidR="00270ACD" w:rsidRDefault="00270ACD" w:rsidP="00270ACD">
      <w:pPr>
        <w:spacing w:after="0"/>
        <w:rPr>
          <w:rFonts w:ascii="Arial" w:hAnsi="Arial" w:cs="Arial"/>
          <w:color w:val="404040" w:themeColor="text1" w:themeTint="BF"/>
          <w:sz w:val="18"/>
          <w:szCs w:val="18"/>
        </w:rPr>
      </w:pPr>
    </w:p>
    <w:p w14:paraId="47E53245" w14:textId="77777777" w:rsidR="00270ACD" w:rsidRDefault="00270ACD" w:rsidP="00270ACD">
      <w:pPr>
        <w:spacing w:after="0"/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  <w:r w:rsidRPr="000028E9">
        <w:rPr>
          <w:rFonts w:ascii="Arial" w:hAnsi="Arial" w:cs="Arial"/>
          <w:color w:val="404040" w:themeColor="text1" w:themeTint="BF"/>
          <w:sz w:val="18"/>
          <w:szCs w:val="18"/>
        </w:rPr>
        <w:t xml:space="preserve">Vielen Dank für Ihr Interesse. Wir bitten Sie dieses Kontaktformular </w:t>
      </w: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digital </w:t>
      </w:r>
      <w:r w:rsidRPr="000028E9">
        <w:rPr>
          <w:rFonts w:ascii="Arial" w:hAnsi="Arial" w:cs="Arial"/>
          <w:color w:val="404040" w:themeColor="text1" w:themeTint="BF"/>
          <w:sz w:val="18"/>
          <w:szCs w:val="18"/>
        </w:rPr>
        <w:t>vollständig auszufüllen und an uns zurück zu schicken. Ihre Daten werden vertraulich behandelt. Bei Fragen stehen wir Ihnen gerne zur Verfügung.</w:t>
      </w:r>
    </w:p>
    <w:p w14:paraId="3EC66505" w14:textId="77777777" w:rsidR="00270ACD" w:rsidRPr="00DA14C5" w:rsidRDefault="00270ACD" w:rsidP="00270ACD">
      <w:pPr>
        <w:spacing w:after="0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</w:p>
    <w:p w14:paraId="5C1E567E" w14:textId="77777777" w:rsidR="00270ACD" w:rsidRPr="000028E9" w:rsidRDefault="00270ACD" w:rsidP="00270ACD">
      <w:pPr>
        <w:pStyle w:val="Listenabsatz"/>
        <w:pBdr>
          <w:bottom w:val="single" w:sz="4" w:space="1" w:color="auto"/>
        </w:pBd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240"/>
        <w:ind w:left="0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>
        <w:rPr>
          <w:rFonts w:ascii="Arial" w:hAnsi="Arial" w:cs="Arial"/>
          <w:b/>
          <w:color w:val="404040" w:themeColor="text1" w:themeTint="BF"/>
          <w:sz w:val="18"/>
          <w:szCs w:val="18"/>
        </w:rPr>
        <w:t>Person 1</w:t>
      </w:r>
    </w:p>
    <w:tbl>
      <w:tblPr>
        <w:tblStyle w:val="Tabellenraster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1437"/>
        <w:gridCol w:w="7"/>
        <w:gridCol w:w="1236"/>
        <w:gridCol w:w="337"/>
        <w:gridCol w:w="14"/>
        <w:gridCol w:w="1425"/>
        <w:gridCol w:w="20"/>
        <w:gridCol w:w="179"/>
        <w:gridCol w:w="1240"/>
        <w:gridCol w:w="26"/>
        <w:gridCol w:w="1738"/>
      </w:tblGrid>
      <w:tr w:rsidR="00270ACD" w:rsidRPr="00393B59" w14:paraId="7987BDC0" w14:textId="77777777" w:rsidTr="00270ACD">
        <w:tc>
          <w:tcPr>
            <w:tcW w:w="2122" w:type="dxa"/>
          </w:tcPr>
          <w:p w14:paraId="12E90C46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</w:tcPr>
          <w:p w14:paraId="11888D82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3EA970EB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</w:tcPr>
          <w:p w14:paraId="055DC629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06AAA0EB" w14:textId="77777777" w:rsidTr="00270ACD">
        <w:tc>
          <w:tcPr>
            <w:tcW w:w="2122" w:type="dxa"/>
          </w:tcPr>
          <w:p w14:paraId="67876B0E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Vorname</w:t>
            </w:r>
          </w:p>
        </w:tc>
        <w:tc>
          <w:tcPr>
            <w:tcW w:w="2680" w:type="dxa"/>
            <w:gridSpan w:val="3"/>
            <w:tcBorders>
              <w:bottom w:val="single" w:sz="4" w:space="0" w:color="A6A6A6" w:themeColor="background1" w:themeShade="A6"/>
            </w:tcBorders>
          </w:tcPr>
          <w:p w14:paraId="5122DF1D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5" w:type="dxa"/>
            <w:gridSpan w:val="5"/>
          </w:tcPr>
          <w:p w14:paraId="41D62C02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Name</w:t>
            </w:r>
          </w:p>
        </w:tc>
        <w:tc>
          <w:tcPr>
            <w:tcW w:w="3004" w:type="dxa"/>
            <w:gridSpan w:val="3"/>
            <w:tcBorders>
              <w:bottom w:val="single" w:sz="4" w:space="0" w:color="A6A6A6" w:themeColor="background1" w:themeShade="A6"/>
            </w:tcBorders>
          </w:tcPr>
          <w:p w14:paraId="506325B6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4453BEE5" w14:textId="77777777" w:rsidTr="00270ACD">
        <w:tc>
          <w:tcPr>
            <w:tcW w:w="2122" w:type="dxa"/>
          </w:tcPr>
          <w:p w14:paraId="5AEC1D21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2F2658F3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6D2F3392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46DA6B50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52625CA2" w14:textId="77777777" w:rsidTr="00270ACD">
        <w:tc>
          <w:tcPr>
            <w:tcW w:w="2122" w:type="dxa"/>
          </w:tcPr>
          <w:p w14:paraId="5BCF2112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Geburtsdatum</w:t>
            </w: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  <w:vertAlign w:val="superscript"/>
              </w:rPr>
              <w:tab/>
            </w:r>
          </w:p>
        </w:tc>
        <w:tc>
          <w:tcPr>
            <w:tcW w:w="2680" w:type="dxa"/>
            <w:gridSpan w:val="3"/>
            <w:tcBorders>
              <w:bottom w:val="single" w:sz="4" w:space="0" w:color="A6A6A6" w:themeColor="background1" w:themeShade="A6"/>
            </w:tcBorders>
          </w:tcPr>
          <w:p w14:paraId="34348D20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5" w:type="dxa"/>
            <w:gridSpan w:val="5"/>
          </w:tcPr>
          <w:p w14:paraId="5F16D971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Geschlecht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Geschlecht"/>
            <w:tag w:val="Geschlecht"/>
            <w:id w:val="-784110792"/>
            <w:placeholder>
              <w:docPart w:val="ACA91DA62A57424D849B2E85547AA0E7"/>
            </w:placeholder>
            <w:showingPlcHdr/>
            <w:dropDownList>
              <w:listItem w:displayText="weiblich" w:value="weiblich"/>
              <w:listItem w:displayText="männlich" w:value="männlich"/>
              <w:listItem w:displayText="anderes" w:value="anderes"/>
              <w:listItem w:displayText="keine Angabe" w:value="keine Angabe"/>
            </w:dropDownList>
          </w:sdtPr>
          <w:sdtEndPr/>
          <w:sdtContent>
            <w:tc>
              <w:tcPr>
                <w:tcW w:w="3004" w:type="dxa"/>
                <w:gridSpan w:val="3"/>
                <w:tcBorders>
                  <w:bottom w:val="single" w:sz="4" w:space="0" w:color="A6A6A6" w:themeColor="background1" w:themeShade="A6"/>
                </w:tcBorders>
              </w:tcPr>
              <w:p w14:paraId="0AA0B592" w14:textId="77777777" w:rsidR="00270ACD" w:rsidRPr="00514554" w:rsidRDefault="00270ACD" w:rsidP="00CC41DE">
                <w:pPr>
                  <w:spacing w:before="60" w:after="6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2455D2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270ACD" w:rsidRPr="00393B59" w14:paraId="5ADFC430" w14:textId="77777777" w:rsidTr="00270ACD">
        <w:tc>
          <w:tcPr>
            <w:tcW w:w="2122" w:type="dxa"/>
          </w:tcPr>
          <w:p w14:paraId="22888E57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6BC97120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2A05CA71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3B342798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27A771DE" w14:textId="77777777" w:rsidTr="00270ACD">
        <w:tc>
          <w:tcPr>
            <w:tcW w:w="2122" w:type="dxa"/>
          </w:tcPr>
          <w:p w14:paraId="55765AB3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Nationalität</w:t>
            </w:r>
          </w:p>
        </w:tc>
        <w:tc>
          <w:tcPr>
            <w:tcW w:w="2680" w:type="dxa"/>
            <w:gridSpan w:val="3"/>
            <w:tcBorders>
              <w:bottom w:val="single" w:sz="4" w:space="0" w:color="A6A6A6" w:themeColor="background1" w:themeShade="A6"/>
            </w:tcBorders>
          </w:tcPr>
          <w:p w14:paraId="38826922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5" w:type="dxa"/>
            <w:gridSpan w:val="5"/>
          </w:tcPr>
          <w:p w14:paraId="7E080A99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Heimatort</w:t>
            </w:r>
          </w:p>
        </w:tc>
        <w:tc>
          <w:tcPr>
            <w:tcW w:w="3004" w:type="dxa"/>
            <w:gridSpan w:val="3"/>
            <w:tcBorders>
              <w:bottom w:val="single" w:sz="4" w:space="0" w:color="A6A6A6" w:themeColor="background1" w:themeShade="A6"/>
            </w:tcBorders>
          </w:tcPr>
          <w:p w14:paraId="158B9A34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6FC53E28" w14:textId="77777777" w:rsidTr="00270ACD">
        <w:tc>
          <w:tcPr>
            <w:tcW w:w="2122" w:type="dxa"/>
          </w:tcPr>
          <w:p w14:paraId="5DC8153B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5FE3727D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33AC217E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6D8DB0D1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08A0F859" w14:textId="77777777" w:rsidTr="00270ACD">
        <w:tc>
          <w:tcPr>
            <w:tcW w:w="2122" w:type="dxa"/>
          </w:tcPr>
          <w:p w14:paraId="7CEE64A9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Zivilstand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Zivilstand"/>
            <w:tag w:val="Zivilstand"/>
            <w:id w:val="1618015393"/>
            <w:placeholder>
              <w:docPart w:val="ACA91DA62A57424D849B2E85547AA0E7"/>
            </w:placeholder>
            <w:showingPlcHdr/>
            <w:dropDownList>
              <w:listItem w:displayText="ledig" w:value="ledig"/>
              <w:listItem w:displayText="eingetragene Partnerschaft" w:value="eingetragene Partnerschaft"/>
              <w:listItem w:displayText="verheiratet" w:value="verheiratet"/>
              <w:listItem w:displayText="geschieden" w:value="geschieden"/>
              <w:listItem w:displayText="verwitwet" w:value="verwitwet"/>
              <w:listItem w:displayText="getrennt" w:value="getrennt"/>
            </w:dropDownList>
          </w:sdtPr>
          <w:sdtEndPr/>
          <w:sdtContent>
            <w:tc>
              <w:tcPr>
                <w:tcW w:w="2680" w:type="dxa"/>
                <w:gridSpan w:val="3"/>
                <w:tcBorders>
                  <w:bottom w:val="single" w:sz="4" w:space="0" w:color="A6A6A6" w:themeColor="background1" w:themeShade="A6"/>
                </w:tcBorders>
              </w:tcPr>
              <w:p w14:paraId="6098A965" w14:textId="77777777" w:rsidR="00270ACD" w:rsidRPr="00514554" w:rsidRDefault="00270ACD" w:rsidP="00CC41DE">
                <w:pPr>
                  <w:spacing w:before="60" w:after="6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2455D2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1975" w:type="dxa"/>
            <w:gridSpan w:val="5"/>
          </w:tcPr>
          <w:p w14:paraId="5BA76739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Beziehung</w:t>
            </w:r>
          </w:p>
        </w:tc>
        <w:tc>
          <w:tcPr>
            <w:tcW w:w="3004" w:type="dxa"/>
            <w:gridSpan w:val="3"/>
            <w:tcBorders>
              <w:bottom w:val="single" w:sz="4" w:space="0" w:color="A6A6A6" w:themeColor="background1" w:themeShade="A6"/>
            </w:tcBorders>
          </w:tcPr>
          <w:p w14:paraId="402FE640" w14:textId="77777777" w:rsidR="00270ACD" w:rsidRPr="00514554" w:rsidRDefault="00242BD4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Beziehung"/>
                <w:tag w:val="Beziehung"/>
                <w:id w:val="1565374123"/>
                <w:placeholder>
                  <w:docPart w:val="ACA91DA62A57424D849B2E85547AA0E7"/>
                </w:placeholder>
                <w:showingPlcHdr/>
                <w:dropDownList>
                  <w:listItem w:displayText="Partnerschaft mit Person 2" w:value="Partnerschaft mit Person 2"/>
                  <w:listItem w:displayText="eingetragene Partnerschaft mit Person 2" w:value="eingetragene Partnerschaft mit Person 2"/>
                  <w:listItem w:displayText="verheiratet mit Person 2" w:value="verheiratet mit Person 2"/>
                  <w:listItem w:displayText="Verwandt mit Person 2 " w:value="Verwandt mit Person 2 "/>
                  <w:listItem w:displayText="Einzige erwachsene Person im Haushalt" w:value="Einzige erwachsene Person im Haushalt"/>
                  <w:listItem w:displayText="Wohngemeinschaft mit Person 2" w:value="Wohngemeinschaft mit Person 2"/>
                </w:dropDownList>
              </w:sdtPr>
              <w:sdtEndPr/>
              <w:sdtContent>
                <w:r w:rsidR="00270ACD" w:rsidRPr="002455D2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sdtContent>
            </w:sdt>
          </w:p>
        </w:tc>
      </w:tr>
      <w:tr w:rsidR="00270ACD" w:rsidRPr="00393B59" w14:paraId="5A713B88" w14:textId="77777777" w:rsidTr="00270ACD">
        <w:tc>
          <w:tcPr>
            <w:tcW w:w="2122" w:type="dxa"/>
          </w:tcPr>
          <w:p w14:paraId="226432AB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78F896C5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73BCFCCC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343B1A6B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15F938F0" w14:textId="77777777" w:rsidTr="00270ACD">
        <w:tc>
          <w:tcPr>
            <w:tcW w:w="2122" w:type="dxa"/>
          </w:tcPr>
          <w:p w14:paraId="4505C73E" w14:textId="77777777" w:rsidR="00270ACD" w:rsidRPr="00DA14C5" w:rsidRDefault="00270ACD" w:rsidP="00CC41DE">
            <w:pPr>
              <w:ind w:right="-108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Mitglied einer Religionsgemeinschaft?</w:t>
            </w:r>
          </w:p>
        </w:tc>
        <w:tc>
          <w:tcPr>
            <w:tcW w:w="2680" w:type="dxa"/>
            <w:gridSpan w:val="3"/>
          </w:tcPr>
          <w:p w14:paraId="09B97283" w14:textId="77777777" w:rsidR="00270ACD" w:rsidRPr="00DA14C5" w:rsidRDefault="00270ACD" w:rsidP="00CC41DE">
            <w:pPr>
              <w:ind w:left="142" w:hanging="142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Ja</w:t>
            </w: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/ 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4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Nein</w:t>
            </w:r>
          </w:p>
        </w:tc>
        <w:tc>
          <w:tcPr>
            <w:tcW w:w="1975" w:type="dxa"/>
            <w:gridSpan w:val="5"/>
          </w:tcPr>
          <w:p w14:paraId="2A6ACF07" w14:textId="77777777" w:rsidR="00270ACD" w:rsidRPr="00DA14C5" w:rsidRDefault="00270ACD" w:rsidP="00CC41DE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Religion/Konfession</w:t>
            </w:r>
          </w:p>
        </w:tc>
        <w:tc>
          <w:tcPr>
            <w:tcW w:w="3004" w:type="dxa"/>
            <w:gridSpan w:val="3"/>
            <w:tcBorders>
              <w:bottom w:val="single" w:sz="4" w:space="0" w:color="A6A6A6" w:themeColor="background1" w:themeShade="A6"/>
            </w:tcBorders>
          </w:tcPr>
          <w:p w14:paraId="5E95054D" w14:textId="77777777" w:rsidR="00270ACD" w:rsidRPr="00270ACD" w:rsidRDefault="00270ACD" w:rsidP="00270ACD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7B32F991" w14:textId="77777777" w:rsidTr="00270ACD">
        <w:tc>
          <w:tcPr>
            <w:tcW w:w="2122" w:type="dxa"/>
          </w:tcPr>
          <w:p w14:paraId="1509FA20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</w:tcPr>
          <w:p w14:paraId="3ACD542C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7222FED0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439661CE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53383A57" w14:textId="77777777" w:rsidTr="00CC41DE">
        <w:tc>
          <w:tcPr>
            <w:tcW w:w="2122" w:type="dxa"/>
          </w:tcPr>
          <w:p w14:paraId="6D9D38CB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Wenn ja, welche?</w:t>
            </w:r>
          </w:p>
        </w:tc>
        <w:tc>
          <w:tcPr>
            <w:tcW w:w="7659" w:type="dxa"/>
            <w:gridSpan w:val="11"/>
            <w:tcBorders>
              <w:bottom w:val="single" w:sz="4" w:space="0" w:color="A6A6A6" w:themeColor="background1" w:themeShade="A6"/>
            </w:tcBorders>
          </w:tcPr>
          <w:p w14:paraId="4398AD2C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75F4AEED" w14:textId="77777777" w:rsidTr="00270ACD">
        <w:tc>
          <w:tcPr>
            <w:tcW w:w="2122" w:type="dxa"/>
          </w:tcPr>
          <w:p w14:paraId="2F22EEC7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6A2F1398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2B0F9D1D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110B34C9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0334173C" w14:textId="77777777" w:rsidTr="00270ACD">
        <w:tc>
          <w:tcPr>
            <w:tcW w:w="2122" w:type="dxa"/>
          </w:tcPr>
          <w:p w14:paraId="46E7A4DF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Telefonnummer</w:t>
            </w:r>
          </w:p>
        </w:tc>
        <w:tc>
          <w:tcPr>
            <w:tcW w:w="2680" w:type="dxa"/>
            <w:gridSpan w:val="3"/>
            <w:tcBorders>
              <w:bottom w:val="single" w:sz="4" w:space="0" w:color="A6A6A6" w:themeColor="background1" w:themeShade="A6"/>
            </w:tcBorders>
          </w:tcPr>
          <w:p w14:paraId="3FACD2B5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5" w:type="dxa"/>
            <w:gridSpan w:val="5"/>
          </w:tcPr>
          <w:p w14:paraId="641C3F78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Natelnummer</w:t>
            </w:r>
          </w:p>
        </w:tc>
        <w:tc>
          <w:tcPr>
            <w:tcW w:w="3004" w:type="dxa"/>
            <w:gridSpan w:val="3"/>
            <w:tcBorders>
              <w:bottom w:val="single" w:sz="4" w:space="0" w:color="A6A6A6" w:themeColor="background1" w:themeShade="A6"/>
            </w:tcBorders>
          </w:tcPr>
          <w:p w14:paraId="2ABBD701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0293B9BC" w14:textId="77777777" w:rsidTr="00270ACD">
        <w:tc>
          <w:tcPr>
            <w:tcW w:w="2122" w:type="dxa"/>
          </w:tcPr>
          <w:p w14:paraId="006C126C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4D0B6080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4881DFDE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3976186C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1B639A59" w14:textId="77777777" w:rsidTr="00270ACD">
        <w:tc>
          <w:tcPr>
            <w:tcW w:w="2122" w:type="dxa"/>
          </w:tcPr>
          <w:p w14:paraId="7849143F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Email</w:t>
            </w:r>
          </w:p>
        </w:tc>
        <w:tc>
          <w:tcPr>
            <w:tcW w:w="4655" w:type="dxa"/>
            <w:gridSpan w:val="8"/>
            <w:tcBorders>
              <w:bottom w:val="single" w:sz="4" w:space="0" w:color="A6A6A6" w:themeColor="background1" w:themeShade="A6"/>
            </w:tcBorders>
          </w:tcPr>
          <w:p w14:paraId="269AA283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4" w:type="dxa"/>
            <w:gridSpan w:val="3"/>
          </w:tcPr>
          <w:p w14:paraId="15593C1B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CD" w:rsidRPr="00393B59" w14:paraId="5FB60BC8" w14:textId="77777777" w:rsidTr="00270ACD">
        <w:tc>
          <w:tcPr>
            <w:tcW w:w="2122" w:type="dxa"/>
          </w:tcPr>
          <w:p w14:paraId="57250732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4291F237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7405F4C7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</w:tcPr>
          <w:p w14:paraId="238C7D77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097C62B4" w14:textId="77777777" w:rsidTr="00CC41DE">
        <w:tc>
          <w:tcPr>
            <w:tcW w:w="2122" w:type="dxa"/>
          </w:tcPr>
          <w:p w14:paraId="65EED16B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Erlernter Beruf</w:t>
            </w:r>
          </w:p>
        </w:tc>
        <w:tc>
          <w:tcPr>
            <w:tcW w:w="7659" w:type="dxa"/>
            <w:gridSpan w:val="11"/>
            <w:tcBorders>
              <w:bottom w:val="single" w:sz="4" w:space="0" w:color="A6A6A6" w:themeColor="background1" w:themeShade="A6"/>
            </w:tcBorders>
          </w:tcPr>
          <w:p w14:paraId="15E4E6F1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ab/>
            </w:r>
          </w:p>
        </w:tc>
      </w:tr>
      <w:tr w:rsidR="00270ACD" w:rsidRPr="00393B59" w14:paraId="349DE0E7" w14:textId="77777777" w:rsidTr="00270ACD">
        <w:tc>
          <w:tcPr>
            <w:tcW w:w="2122" w:type="dxa"/>
          </w:tcPr>
          <w:p w14:paraId="03E33AE2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3F569903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7838E8AB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3A42ED7E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61A76BEB" w14:textId="77777777" w:rsidTr="00CC41DE">
        <w:tc>
          <w:tcPr>
            <w:tcW w:w="2122" w:type="dxa"/>
          </w:tcPr>
          <w:p w14:paraId="27C9C780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Pädagogische Ausbildung </w:t>
            </w:r>
            <w:r w:rsidRPr="003F7A7C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(nicht zwingend)</w:t>
            </w:r>
          </w:p>
        </w:tc>
        <w:tc>
          <w:tcPr>
            <w:tcW w:w="7659" w:type="dxa"/>
            <w:gridSpan w:val="11"/>
            <w:tcBorders>
              <w:bottom w:val="single" w:sz="4" w:space="0" w:color="A6A6A6" w:themeColor="background1" w:themeShade="A6"/>
            </w:tcBorders>
          </w:tcPr>
          <w:p w14:paraId="02F73B37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1C94C226" w14:textId="77777777" w:rsidTr="00270ACD">
        <w:tc>
          <w:tcPr>
            <w:tcW w:w="2122" w:type="dxa"/>
          </w:tcPr>
          <w:p w14:paraId="6EE40664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3CD60A03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7A4AED47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277DB4FB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372C2F66" w14:textId="77777777" w:rsidTr="00CC41DE">
        <w:tc>
          <w:tcPr>
            <w:tcW w:w="2122" w:type="dxa"/>
          </w:tcPr>
          <w:p w14:paraId="11E8F1CA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Aktueller Beruf</w:t>
            </w:r>
          </w:p>
        </w:tc>
        <w:tc>
          <w:tcPr>
            <w:tcW w:w="7659" w:type="dxa"/>
            <w:gridSpan w:val="11"/>
            <w:tcBorders>
              <w:bottom w:val="single" w:sz="4" w:space="0" w:color="A6A6A6" w:themeColor="background1" w:themeShade="A6"/>
            </w:tcBorders>
          </w:tcPr>
          <w:p w14:paraId="30909EE3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47118E52" w14:textId="77777777" w:rsidTr="00270ACD">
        <w:tc>
          <w:tcPr>
            <w:tcW w:w="2122" w:type="dxa"/>
          </w:tcPr>
          <w:p w14:paraId="35233A17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23785CA0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5B86188D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4268BC6E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1E6317E3" w14:textId="77777777" w:rsidTr="00CC41DE">
        <w:tc>
          <w:tcPr>
            <w:tcW w:w="2122" w:type="dxa"/>
          </w:tcPr>
          <w:p w14:paraId="078DA8C6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Aktueller Arbeitgeber</w:t>
            </w:r>
          </w:p>
        </w:tc>
        <w:tc>
          <w:tcPr>
            <w:tcW w:w="7659" w:type="dxa"/>
            <w:gridSpan w:val="11"/>
            <w:tcBorders>
              <w:bottom w:val="single" w:sz="4" w:space="0" w:color="A6A6A6" w:themeColor="background1" w:themeShade="A6"/>
            </w:tcBorders>
          </w:tcPr>
          <w:p w14:paraId="60906442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55921AEA" w14:textId="77777777" w:rsidTr="00270ACD">
        <w:tc>
          <w:tcPr>
            <w:tcW w:w="2122" w:type="dxa"/>
          </w:tcPr>
          <w:p w14:paraId="5A98261F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19FB581E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5A703D1B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1EE51638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3F86260F" w14:textId="77777777" w:rsidTr="00270ACD">
        <w:tc>
          <w:tcPr>
            <w:tcW w:w="2122" w:type="dxa"/>
          </w:tcPr>
          <w:p w14:paraId="611F622A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Tel. Geschäft</w:t>
            </w:r>
          </w:p>
        </w:tc>
        <w:tc>
          <w:tcPr>
            <w:tcW w:w="2680" w:type="dxa"/>
            <w:gridSpan w:val="3"/>
            <w:tcBorders>
              <w:bottom w:val="single" w:sz="4" w:space="0" w:color="A6A6A6" w:themeColor="background1" w:themeShade="A6"/>
            </w:tcBorders>
          </w:tcPr>
          <w:p w14:paraId="0C05D953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5" w:type="dxa"/>
            <w:gridSpan w:val="5"/>
          </w:tcPr>
          <w:p w14:paraId="576F067D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Arbeitspensum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rbeitspensum"/>
            <w:tag w:val="Arbeitspensum"/>
            <w:id w:val="1561518148"/>
            <w:placeholder>
              <w:docPart w:val="ACA91DA62A57424D849B2E85547AA0E7"/>
            </w:placeholder>
            <w:showingPlcHdr/>
            <w:dropDownList>
              <w:listItem w:displayText="100%" w:value="100%"/>
              <w:listItem w:displayText="90%" w:value="90%"/>
              <w:listItem w:displayText="80%" w:value="80%"/>
              <w:listItem w:displayText="70%" w:value="70%"/>
              <w:listItem w:displayText="60%" w:value="60%"/>
              <w:listItem w:displayText="50%" w:value="50%"/>
              <w:listItem w:displayText="40%" w:value="40%"/>
              <w:listItem w:displayText="30%" w:value="30%"/>
              <w:listItem w:displayText="20%" w:value="20%"/>
              <w:listItem w:displayText="10%" w:value="10%"/>
              <w:listItem w:displayText="0%" w:value="0%"/>
            </w:dropDownList>
          </w:sdtPr>
          <w:sdtEndPr/>
          <w:sdtContent>
            <w:tc>
              <w:tcPr>
                <w:tcW w:w="3004" w:type="dxa"/>
                <w:gridSpan w:val="3"/>
                <w:tcBorders>
                  <w:bottom w:val="single" w:sz="4" w:space="0" w:color="A6A6A6" w:themeColor="background1" w:themeShade="A6"/>
                </w:tcBorders>
              </w:tcPr>
              <w:p w14:paraId="5958D23C" w14:textId="77777777" w:rsidR="00270ACD" w:rsidRPr="006A24CB" w:rsidRDefault="00270ACD" w:rsidP="00CC41DE">
                <w:pPr>
                  <w:spacing w:before="60" w:after="6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2455D2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270ACD" w:rsidRPr="00393B59" w14:paraId="1C9B1856" w14:textId="77777777" w:rsidTr="00270ACD">
        <w:tc>
          <w:tcPr>
            <w:tcW w:w="2122" w:type="dxa"/>
          </w:tcPr>
          <w:p w14:paraId="186ED442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6ED1B467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7E02B7BE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494FFC9E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06AD561E" w14:textId="77777777" w:rsidTr="00270ACD">
        <w:tc>
          <w:tcPr>
            <w:tcW w:w="2122" w:type="dxa"/>
          </w:tcPr>
          <w:p w14:paraId="0501540B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Seit</w:t>
            </w:r>
          </w:p>
        </w:tc>
        <w:tc>
          <w:tcPr>
            <w:tcW w:w="2680" w:type="dxa"/>
            <w:gridSpan w:val="3"/>
            <w:tcBorders>
              <w:bottom w:val="single" w:sz="4" w:space="0" w:color="A6A6A6" w:themeColor="background1" w:themeShade="A6"/>
            </w:tcBorders>
          </w:tcPr>
          <w:p w14:paraId="1F01D156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5" w:type="dxa"/>
            <w:gridSpan w:val="5"/>
          </w:tcPr>
          <w:p w14:paraId="23C89195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Erwerbssituation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rwerbssituation"/>
            <w:tag w:val="Erwerbssituation"/>
            <w:id w:val="-1110742673"/>
            <w:placeholder>
              <w:docPart w:val="ACA91DA62A57424D849B2E85547AA0E7"/>
            </w:placeholder>
            <w:showingPlcHdr/>
            <w:dropDownList>
              <w:listItem w:displayText="unselbständig" w:value="unselbständig"/>
              <w:listItem w:displayText="selbständig" w:value="selbständig"/>
            </w:dropDownList>
          </w:sdtPr>
          <w:sdtEndPr/>
          <w:sdtContent>
            <w:tc>
              <w:tcPr>
                <w:tcW w:w="3004" w:type="dxa"/>
                <w:gridSpan w:val="3"/>
                <w:tcBorders>
                  <w:bottom w:val="single" w:sz="4" w:space="0" w:color="A6A6A6" w:themeColor="background1" w:themeShade="A6"/>
                </w:tcBorders>
              </w:tcPr>
              <w:p w14:paraId="6085C397" w14:textId="77777777" w:rsidR="00270ACD" w:rsidRPr="00514554" w:rsidRDefault="00270ACD" w:rsidP="00CC41DE">
                <w:pPr>
                  <w:spacing w:before="60" w:after="6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2455D2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270ACD" w:rsidRPr="00DA14C5" w14:paraId="09FAA979" w14:textId="77777777" w:rsidTr="00270ACD">
        <w:tc>
          <w:tcPr>
            <w:tcW w:w="2122" w:type="dxa"/>
          </w:tcPr>
          <w:p w14:paraId="42CD83B5" w14:textId="77777777" w:rsidR="00270ACD" w:rsidRDefault="00270ACD" w:rsidP="00270ACD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14:paraId="6142832E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4FAF600A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160441CB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3C5CBA46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Ja</w:t>
            </w:r>
          </w:p>
        </w:tc>
        <w:tc>
          <w:tcPr>
            <w:tcW w:w="1764" w:type="dxa"/>
            <w:gridSpan w:val="2"/>
            <w:vAlign w:val="center"/>
          </w:tcPr>
          <w:p w14:paraId="4C62EBBE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Nein</w:t>
            </w:r>
          </w:p>
        </w:tc>
      </w:tr>
      <w:tr w:rsidR="00270ACD" w:rsidRPr="00DA14C5" w14:paraId="1F5415AB" w14:textId="77777777" w:rsidTr="00270ACD">
        <w:tc>
          <w:tcPr>
            <w:tcW w:w="6578" w:type="dxa"/>
            <w:gridSpan w:val="7"/>
          </w:tcPr>
          <w:p w14:paraId="70444B70" w14:textId="77777777" w:rsidR="00270ACD" w:rsidRPr="00DA14C5" w:rsidRDefault="00270ACD" w:rsidP="00270ACD">
            <w:pPr>
              <w:keepNext/>
              <w:tabs>
                <w:tab w:val="clear" w:pos="8364"/>
                <w:tab w:val="left" w:pos="6363"/>
              </w:tabs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Wurden gegen Sie in den letzten 5 Jahren strafrechtliche Untersuchungen eingeleitet?</w:t>
            </w:r>
          </w:p>
        </w:tc>
        <w:tc>
          <w:tcPr>
            <w:tcW w:w="1439" w:type="dxa"/>
            <w:gridSpan w:val="3"/>
            <w:vAlign w:val="center"/>
          </w:tcPr>
          <w:p w14:paraId="070F08A5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64" w:type="dxa"/>
            <w:gridSpan w:val="2"/>
            <w:vAlign w:val="center"/>
          </w:tcPr>
          <w:p w14:paraId="66CB4648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514554" w14:paraId="0BA927AB" w14:textId="77777777" w:rsidTr="00270ACD">
        <w:tc>
          <w:tcPr>
            <w:tcW w:w="2122" w:type="dxa"/>
          </w:tcPr>
          <w:p w14:paraId="77D00EF8" w14:textId="77777777" w:rsidR="00270ACD" w:rsidRDefault="00270ACD" w:rsidP="00270ACD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Wenn Ja, weshalb?</w:t>
            </w:r>
          </w:p>
        </w:tc>
        <w:tc>
          <w:tcPr>
            <w:tcW w:w="7659" w:type="dxa"/>
            <w:gridSpan w:val="11"/>
            <w:tcBorders>
              <w:bottom w:val="single" w:sz="4" w:space="0" w:color="BFBFBF" w:themeColor="background1" w:themeShade="BF"/>
            </w:tcBorders>
          </w:tcPr>
          <w:p w14:paraId="03DB35BC" w14:textId="77777777" w:rsidR="00270ACD" w:rsidRPr="00514554" w:rsidRDefault="00270ACD" w:rsidP="00270ACD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591376" w14:paraId="2CB46233" w14:textId="77777777" w:rsidTr="00270ACD">
        <w:tc>
          <w:tcPr>
            <w:tcW w:w="2122" w:type="dxa"/>
          </w:tcPr>
          <w:p w14:paraId="736391B3" w14:textId="77777777" w:rsidR="00270ACD" w:rsidRPr="00591376" w:rsidRDefault="00270ACD" w:rsidP="00270ACD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7659" w:type="dxa"/>
            <w:gridSpan w:val="11"/>
          </w:tcPr>
          <w:p w14:paraId="4DD98446" w14:textId="77777777" w:rsidR="00270ACD" w:rsidRPr="00591376" w:rsidRDefault="00270ACD" w:rsidP="00270ACD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</w:tr>
      <w:tr w:rsidR="00270ACD" w:rsidRPr="00DA14C5" w14:paraId="192FF3F2" w14:textId="77777777" w:rsidTr="00270ACD">
        <w:tc>
          <w:tcPr>
            <w:tcW w:w="6578" w:type="dxa"/>
            <w:gridSpan w:val="7"/>
          </w:tcPr>
          <w:p w14:paraId="1F28002B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Erhielten Sie in den letzten 5 Jahren Betreibungen?</w:t>
            </w:r>
          </w:p>
        </w:tc>
        <w:tc>
          <w:tcPr>
            <w:tcW w:w="1439" w:type="dxa"/>
            <w:gridSpan w:val="3"/>
            <w:vAlign w:val="bottom"/>
          </w:tcPr>
          <w:p w14:paraId="5C9B2997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64" w:type="dxa"/>
            <w:gridSpan w:val="2"/>
            <w:vAlign w:val="bottom"/>
          </w:tcPr>
          <w:p w14:paraId="479779FF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514554" w14:paraId="1031578A" w14:textId="77777777" w:rsidTr="00270ACD">
        <w:tc>
          <w:tcPr>
            <w:tcW w:w="2122" w:type="dxa"/>
          </w:tcPr>
          <w:p w14:paraId="5FAE4941" w14:textId="77777777" w:rsidR="00270ACD" w:rsidRDefault="00270ACD" w:rsidP="00270ACD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Wenn Ja, weshalb?</w:t>
            </w:r>
          </w:p>
        </w:tc>
        <w:tc>
          <w:tcPr>
            <w:tcW w:w="7659" w:type="dxa"/>
            <w:gridSpan w:val="11"/>
            <w:tcBorders>
              <w:bottom w:val="single" w:sz="4" w:space="0" w:color="BFBFBF" w:themeColor="background1" w:themeShade="BF"/>
            </w:tcBorders>
            <w:vAlign w:val="center"/>
          </w:tcPr>
          <w:p w14:paraId="3C3D2140" w14:textId="77777777" w:rsidR="00270ACD" w:rsidRPr="00514554" w:rsidRDefault="00270ACD" w:rsidP="00270ACD">
            <w:pPr>
              <w:keepNext/>
              <w:tabs>
                <w:tab w:val="clear" w:pos="1575"/>
                <w:tab w:val="clear" w:pos="8364"/>
                <w:tab w:val="left" w:pos="2903"/>
              </w:tabs>
              <w:spacing w:before="60" w:after="60"/>
              <w:ind w:left="142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270ACD" w:rsidRPr="00591376" w14:paraId="35610D05" w14:textId="77777777" w:rsidTr="00270ACD">
        <w:tc>
          <w:tcPr>
            <w:tcW w:w="2122" w:type="dxa"/>
          </w:tcPr>
          <w:p w14:paraId="4FF800F4" w14:textId="77777777" w:rsidR="00270ACD" w:rsidRPr="00591376" w:rsidRDefault="00270ACD" w:rsidP="00270ACD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7659" w:type="dxa"/>
            <w:gridSpan w:val="11"/>
            <w:tcBorders>
              <w:top w:val="single" w:sz="4" w:space="0" w:color="BFBFBF" w:themeColor="background1" w:themeShade="BF"/>
            </w:tcBorders>
          </w:tcPr>
          <w:p w14:paraId="784976D7" w14:textId="77777777" w:rsidR="00270ACD" w:rsidRPr="00591376" w:rsidRDefault="00270ACD" w:rsidP="00270ACD">
            <w:pPr>
              <w:tabs>
                <w:tab w:val="clear" w:pos="1575"/>
                <w:tab w:val="clear" w:pos="8364"/>
                <w:tab w:val="left" w:pos="1037"/>
              </w:tabs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  <w:r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  <w:tab/>
            </w:r>
          </w:p>
        </w:tc>
      </w:tr>
      <w:tr w:rsidR="00270ACD" w:rsidRPr="00DA14C5" w14:paraId="1EC94073" w14:textId="77777777" w:rsidTr="00270ACD">
        <w:tc>
          <w:tcPr>
            <w:tcW w:w="2122" w:type="dxa"/>
          </w:tcPr>
          <w:p w14:paraId="673D367B" w14:textId="77777777" w:rsidR="00270ACD" w:rsidRPr="00BF7676" w:rsidRDefault="00270ACD" w:rsidP="00270ACD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Gesundheitliche Situation</w:t>
            </w:r>
          </w:p>
        </w:tc>
        <w:tc>
          <w:tcPr>
            <w:tcW w:w="1444" w:type="dxa"/>
            <w:gridSpan w:val="2"/>
            <w:vAlign w:val="center"/>
          </w:tcPr>
          <w:p w14:paraId="325FF955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-2</w:t>
            </w:r>
          </w:p>
        </w:tc>
        <w:tc>
          <w:tcPr>
            <w:tcW w:w="1587" w:type="dxa"/>
            <w:gridSpan w:val="3"/>
            <w:vAlign w:val="center"/>
          </w:tcPr>
          <w:p w14:paraId="26ECF3E5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-1</w:t>
            </w:r>
          </w:p>
        </w:tc>
        <w:tc>
          <w:tcPr>
            <w:tcW w:w="1445" w:type="dxa"/>
            <w:gridSpan w:val="2"/>
            <w:vAlign w:val="center"/>
          </w:tcPr>
          <w:p w14:paraId="6B554CA4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Gesund</w:t>
            </w:r>
          </w:p>
        </w:tc>
        <w:tc>
          <w:tcPr>
            <w:tcW w:w="1445" w:type="dxa"/>
            <w:gridSpan w:val="3"/>
            <w:vAlign w:val="center"/>
          </w:tcPr>
          <w:p w14:paraId="426A0F1D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+1</w:t>
            </w:r>
          </w:p>
        </w:tc>
        <w:tc>
          <w:tcPr>
            <w:tcW w:w="1738" w:type="dxa"/>
            <w:vAlign w:val="center"/>
          </w:tcPr>
          <w:p w14:paraId="79D295C9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+2</w:t>
            </w:r>
          </w:p>
        </w:tc>
      </w:tr>
      <w:tr w:rsidR="00270ACD" w:rsidRPr="00DA14C5" w14:paraId="101C902A" w14:textId="77777777" w:rsidTr="00270ACD">
        <w:tc>
          <w:tcPr>
            <w:tcW w:w="2122" w:type="dxa"/>
          </w:tcPr>
          <w:p w14:paraId="29BA3C24" w14:textId="77777777" w:rsidR="00270ACD" w:rsidRPr="00DA14C5" w:rsidRDefault="00270ACD" w:rsidP="00270ACD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Physische Gesundheit</w:t>
            </w:r>
          </w:p>
        </w:tc>
        <w:tc>
          <w:tcPr>
            <w:tcW w:w="1444" w:type="dxa"/>
            <w:gridSpan w:val="2"/>
            <w:vAlign w:val="bottom"/>
          </w:tcPr>
          <w:p w14:paraId="68A20C0A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87" w:type="dxa"/>
            <w:gridSpan w:val="3"/>
            <w:vAlign w:val="bottom"/>
          </w:tcPr>
          <w:p w14:paraId="2BB4C91B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5" w:type="dxa"/>
            <w:gridSpan w:val="2"/>
            <w:vAlign w:val="center"/>
          </w:tcPr>
          <w:p w14:paraId="5193D2BF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5" w:type="dxa"/>
            <w:gridSpan w:val="3"/>
            <w:vAlign w:val="center"/>
          </w:tcPr>
          <w:p w14:paraId="2F08BD3C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vAlign w:val="center"/>
          </w:tcPr>
          <w:p w14:paraId="7D506416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DA14C5" w14:paraId="5BFF4252" w14:textId="77777777" w:rsidTr="00270ACD">
        <w:tc>
          <w:tcPr>
            <w:tcW w:w="2122" w:type="dxa"/>
          </w:tcPr>
          <w:p w14:paraId="32D34B96" w14:textId="77777777" w:rsidR="00270ACD" w:rsidRPr="00DA14C5" w:rsidRDefault="00270ACD" w:rsidP="00270ACD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Psychische Gesundheit</w:t>
            </w:r>
          </w:p>
        </w:tc>
        <w:tc>
          <w:tcPr>
            <w:tcW w:w="1444" w:type="dxa"/>
            <w:gridSpan w:val="2"/>
            <w:vAlign w:val="bottom"/>
          </w:tcPr>
          <w:p w14:paraId="6F079966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87" w:type="dxa"/>
            <w:gridSpan w:val="3"/>
            <w:vAlign w:val="bottom"/>
          </w:tcPr>
          <w:p w14:paraId="1194CB14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5" w:type="dxa"/>
            <w:gridSpan w:val="2"/>
            <w:vAlign w:val="center"/>
          </w:tcPr>
          <w:p w14:paraId="143F7CD5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5" w:type="dxa"/>
            <w:gridSpan w:val="3"/>
            <w:vAlign w:val="center"/>
          </w:tcPr>
          <w:p w14:paraId="62A4C48E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vAlign w:val="center"/>
          </w:tcPr>
          <w:p w14:paraId="661558DF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DA14C5" w14:paraId="5A249AA9" w14:textId="77777777" w:rsidTr="00270ACD">
        <w:tc>
          <w:tcPr>
            <w:tcW w:w="2122" w:type="dxa"/>
          </w:tcPr>
          <w:p w14:paraId="6AA01F6D" w14:textId="77777777" w:rsidR="00270ACD" w:rsidRPr="00DA14C5" w:rsidRDefault="00270ACD" w:rsidP="00270ACD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Bemerkungen/ Angaben zur Krankheit</w:t>
            </w:r>
          </w:p>
        </w:tc>
        <w:tc>
          <w:tcPr>
            <w:tcW w:w="7659" w:type="dxa"/>
            <w:gridSpan w:val="11"/>
            <w:tcBorders>
              <w:bottom w:val="single" w:sz="4" w:space="0" w:color="BFBFBF" w:themeColor="background1" w:themeShade="BF"/>
            </w:tcBorders>
            <w:vAlign w:val="center"/>
          </w:tcPr>
          <w:p w14:paraId="1BE2780F" w14:textId="77777777" w:rsidR="00270ACD" w:rsidRPr="00DA14C5" w:rsidRDefault="00270ACD" w:rsidP="00270ACD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94E1C9C" w14:textId="77777777" w:rsidR="00270ACD" w:rsidRDefault="00270ACD" w:rsidP="00270ACD">
      <w:pPr>
        <w:pStyle w:val="Listenabsatz"/>
        <w:pBdr>
          <w:bottom w:val="single" w:sz="4" w:space="1" w:color="auto"/>
        </w:pBd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240"/>
        <w:ind w:left="0"/>
        <w:rPr>
          <w:rFonts w:ascii="Arial" w:hAnsi="Arial" w:cs="Arial"/>
          <w:b/>
          <w:color w:val="404040" w:themeColor="text1" w:themeTint="BF"/>
          <w:sz w:val="18"/>
          <w:szCs w:val="18"/>
        </w:rPr>
      </w:pPr>
    </w:p>
    <w:p w14:paraId="54AC76FF" w14:textId="7A96D6FB" w:rsidR="00270ACD" w:rsidRDefault="00270ACD" w:rsidP="00270ACD">
      <w:pPr>
        <w:pStyle w:val="Listenabsatz"/>
        <w:pBdr>
          <w:bottom w:val="single" w:sz="4" w:space="1" w:color="auto"/>
        </w:pBd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240"/>
        <w:ind w:left="0"/>
        <w:rPr>
          <w:rFonts w:ascii="Arial" w:hAnsi="Arial" w:cs="Arial"/>
          <w:b/>
          <w:color w:val="404040" w:themeColor="text1" w:themeTint="BF"/>
          <w:sz w:val="18"/>
          <w:szCs w:val="18"/>
        </w:rPr>
      </w:pPr>
    </w:p>
    <w:p w14:paraId="07C260C9" w14:textId="77777777" w:rsidR="00B53F4E" w:rsidRDefault="00B53F4E" w:rsidP="00270ACD">
      <w:pPr>
        <w:pStyle w:val="Listenabsatz"/>
        <w:pBdr>
          <w:bottom w:val="single" w:sz="4" w:space="1" w:color="auto"/>
        </w:pBd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240"/>
        <w:ind w:left="0"/>
        <w:rPr>
          <w:rFonts w:ascii="Arial" w:hAnsi="Arial" w:cs="Arial"/>
          <w:b/>
          <w:color w:val="404040" w:themeColor="text1" w:themeTint="BF"/>
          <w:sz w:val="18"/>
          <w:szCs w:val="18"/>
        </w:rPr>
      </w:pPr>
    </w:p>
    <w:p w14:paraId="775DE4CF" w14:textId="77777777" w:rsidR="00270ACD" w:rsidRDefault="00270ACD" w:rsidP="00270ACD">
      <w:pPr>
        <w:pStyle w:val="Listenabsatz"/>
        <w:pBdr>
          <w:bottom w:val="single" w:sz="4" w:space="1" w:color="auto"/>
        </w:pBd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240"/>
        <w:ind w:left="0"/>
        <w:rPr>
          <w:rFonts w:ascii="Arial" w:hAnsi="Arial" w:cs="Arial"/>
          <w:b/>
          <w:color w:val="404040" w:themeColor="text1" w:themeTint="BF"/>
          <w:sz w:val="18"/>
          <w:szCs w:val="18"/>
        </w:rPr>
      </w:pPr>
    </w:p>
    <w:p w14:paraId="681FC0AC" w14:textId="77777777" w:rsidR="00270ACD" w:rsidRDefault="00270ACD" w:rsidP="00270ACD">
      <w:pPr>
        <w:pStyle w:val="Listenabsatz"/>
        <w:pBdr>
          <w:bottom w:val="single" w:sz="4" w:space="1" w:color="auto"/>
        </w:pBd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240"/>
        <w:ind w:left="0"/>
        <w:rPr>
          <w:rFonts w:ascii="Arial" w:hAnsi="Arial" w:cs="Arial"/>
          <w:b/>
          <w:color w:val="404040" w:themeColor="text1" w:themeTint="BF"/>
          <w:sz w:val="18"/>
          <w:szCs w:val="18"/>
        </w:rPr>
      </w:pPr>
    </w:p>
    <w:p w14:paraId="252F80D8" w14:textId="77777777" w:rsidR="00270ACD" w:rsidRDefault="00270ACD" w:rsidP="00270ACD">
      <w:pPr>
        <w:pStyle w:val="Listenabsatz"/>
        <w:pBdr>
          <w:bottom w:val="single" w:sz="4" w:space="1" w:color="auto"/>
        </w:pBd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240"/>
        <w:ind w:left="0"/>
        <w:rPr>
          <w:rFonts w:ascii="Arial" w:hAnsi="Arial" w:cs="Arial"/>
          <w:b/>
          <w:color w:val="404040" w:themeColor="text1" w:themeTint="BF"/>
          <w:sz w:val="18"/>
          <w:szCs w:val="18"/>
        </w:rPr>
      </w:pPr>
    </w:p>
    <w:p w14:paraId="2A6EA9B3" w14:textId="77777777" w:rsidR="00270ACD" w:rsidRPr="000028E9" w:rsidRDefault="00270ACD" w:rsidP="00270ACD">
      <w:pPr>
        <w:pStyle w:val="Listenabsatz"/>
        <w:pBdr>
          <w:bottom w:val="single" w:sz="4" w:space="1" w:color="auto"/>
        </w:pBd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240"/>
        <w:ind w:left="0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>
        <w:rPr>
          <w:rFonts w:ascii="Arial" w:hAnsi="Arial" w:cs="Arial"/>
          <w:b/>
          <w:color w:val="404040" w:themeColor="text1" w:themeTint="BF"/>
          <w:sz w:val="18"/>
          <w:szCs w:val="18"/>
        </w:rPr>
        <w:lastRenderedPageBreak/>
        <w:t>Person 2</w:t>
      </w:r>
    </w:p>
    <w:tbl>
      <w:tblPr>
        <w:tblStyle w:val="Tabellenraster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1437"/>
        <w:gridCol w:w="7"/>
        <w:gridCol w:w="1236"/>
        <w:gridCol w:w="337"/>
        <w:gridCol w:w="14"/>
        <w:gridCol w:w="1425"/>
        <w:gridCol w:w="20"/>
        <w:gridCol w:w="179"/>
        <w:gridCol w:w="1240"/>
        <w:gridCol w:w="26"/>
        <w:gridCol w:w="1738"/>
      </w:tblGrid>
      <w:tr w:rsidR="00270ACD" w:rsidRPr="00393B59" w14:paraId="0093570B" w14:textId="77777777" w:rsidTr="00CC41DE">
        <w:tc>
          <w:tcPr>
            <w:tcW w:w="2122" w:type="dxa"/>
          </w:tcPr>
          <w:p w14:paraId="7270F996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</w:tcPr>
          <w:p w14:paraId="7323ED38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445075C1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</w:tcPr>
          <w:p w14:paraId="5DC2430E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1937AC39" w14:textId="77777777" w:rsidTr="00CC41DE">
        <w:tc>
          <w:tcPr>
            <w:tcW w:w="2122" w:type="dxa"/>
          </w:tcPr>
          <w:p w14:paraId="2F7EE424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Vorname</w:t>
            </w:r>
          </w:p>
        </w:tc>
        <w:tc>
          <w:tcPr>
            <w:tcW w:w="2680" w:type="dxa"/>
            <w:gridSpan w:val="3"/>
            <w:tcBorders>
              <w:bottom w:val="single" w:sz="4" w:space="0" w:color="A6A6A6" w:themeColor="background1" w:themeShade="A6"/>
            </w:tcBorders>
          </w:tcPr>
          <w:p w14:paraId="3202F3D3" w14:textId="22189ECA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20FC">
              <w:rPr>
                <w:rFonts w:ascii="Arial" w:hAnsi="Arial" w:cs="Arial"/>
                <w:sz w:val="18"/>
                <w:szCs w:val="18"/>
              </w:rPr>
              <w:t> </w:t>
            </w:r>
            <w:r w:rsidR="003620FC">
              <w:rPr>
                <w:rFonts w:ascii="Arial" w:hAnsi="Arial" w:cs="Arial"/>
                <w:sz w:val="18"/>
                <w:szCs w:val="18"/>
              </w:rPr>
              <w:t> </w:t>
            </w:r>
            <w:r w:rsidR="003620FC">
              <w:rPr>
                <w:rFonts w:ascii="Arial" w:hAnsi="Arial" w:cs="Arial"/>
                <w:sz w:val="18"/>
                <w:szCs w:val="18"/>
              </w:rPr>
              <w:t> </w:t>
            </w:r>
            <w:r w:rsidR="003620FC">
              <w:rPr>
                <w:rFonts w:ascii="Arial" w:hAnsi="Arial" w:cs="Arial"/>
                <w:sz w:val="18"/>
                <w:szCs w:val="18"/>
              </w:rPr>
              <w:t> </w:t>
            </w:r>
            <w:r w:rsidR="003620FC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5" w:type="dxa"/>
            <w:gridSpan w:val="5"/>
          </w:tcPr>
          <w:p w14:paraId="3650B437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Name</w:t>
            </w:r>
          </w:p>
        </w:tc>
        <w:tc>
          <w:tcPr>
            <w:tcW w:w="3004" w:type="dxa"/>
            <w:gridSpan w:val="3"/>
            <w:tcBorders>
              <w:bottom w:val="single" w:sz="4" w:space="0" w:color="A6A6A6" w:themeColor="background1" w:themeShade="A6"/>
            </w:tcBorders>
          </w:tcPr>
          <w:p w14:paraId="511E79E8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21BD7A5D" w14:textId="77777777" w:rsidTr="00CC41DE">
        <w:tc>
          <w:tcPr>
            <w:tcW w:w="2122" w:type="dxa"/>
          </w:tcPr>
          <w:p w14:paraId="07D6D29D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575A8496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469D4722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1ABEB89F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32F4F2A7" w14:textId="77777777" w:rsidTr="00CC41DE">
        <w:tc>
          <w:tcPr>
            <w:tcW w:w="2122" w:type="dxa"/>
          </w:tcPr>
          <w:p w14:paraId="7D0C0A03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Geburtsdatum</w:t>
            </w: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  <w:vertAlign w:val="superscript"/>
              </w:rPr>
              <w:tab/>
            </w:r>
          </w:p>
        </w:tc>
        <w:tc>
          <w:tcPr>
            <w:tcW w:w="2680" w:type="dxa"/>
            <w:gridSpan w:val="3"/>
            <w:tcBorders>
              <w:bottom w:val="single" w:sz="4" w:space="0" w:color="A6A6A6" w:themeColor="background1" w:themeShade="A6"/>
            </w:tcBorders>
          </w:tcPr>
          <w:p w14:paraId="51E91930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5" w:type="dxa"/>
            <w:gridSpan w:val="5"/>
          </w:tcPr>
          <w:p w14:paraId="76782944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Geschlecht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Geschlecht"/>
            <w:tag w:val="Geschlecht"/>
            <w:id w:val="1941719708"/>
            <w:placeholder>
              <w:docPart w:val="79BE45508564472CB9C8386B2B5F77AC"/>
            </w:placeholder>
            <w:showingPlcHdr/>
            <w:dropDownList>
              <w:listItem w:displayText="weiblich" w:value="weiblich"/>
              <w:listItem w:displayText="männlich" w:value="männlich"/>
              <w:listItem w:displayText="anderes" w:value="anderes"/>
              <w:listItem w:displayText="keine Angabe" w:value="keine Angabe"/>
            </w:dropDownList>
          </w:sdtPr>
          <w:sdtEndPr/>
          <w:sdtContent>
            <w:tc>
              <w:tcPr>
                <w:tcW w:w="3004" w:type="dxa"/>
                <w:gridSpan w:val="3"/>
                <w:tcBorders>
                  <w:bottom w:val="single" w:sz="4" w:space="0" w:color="A6A6A6" w:themeColor="background1" w:themeShade="A6"/>
                </w:tcBorders>
              </w:tcPr>
              <w:p w14:paraId="7AD405F1" w14:textId="77777777" w:rsidR="00270ACD" w:rsidRPr="00514554" w:rsidRDefault="00270ACD" w:rsidP="00CC41DE">
                <w:pPr>
                  <w:spacing w:before="60" w:after="6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2455D2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270ACD" w:rsidRPr="00393B59" w14:paraId="4996DBD6" w14:textId="77777777" w:rsidTr="00CC41DE">
        <w:tc>
          <w:tcPr>
            <w:tcW w:w="2122" w:type="dxa"/>
          </w:tcPr>
          <w:p w14:paraId="7A0DAD22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79B7E197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1E5661F5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72F8B078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34121488" w14:textId="77777777" w:rsidTr="00CC41DE">
        <w:tc>
          <w:tcPr>
            <w:tcW w:w="2122" w:type="dxa"/>
          </w:tcPr>
          <w:p w14:paraId="3B7C7E7A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Nationalität</w:t>
            </w:r>
          </w:p>
        </w:tc>
        <w:tc>
          <w:tcPr>
            <w:tcW w:w="2680" w:type="dxa"/>
            <w:gridSpan w:val="3"/>
            <w:tcBorders>
              <w:bottom w:val="single" w:sz="4" w:space="0" w:color="A6A6A6" w:themeColor="background1" w:themeShade="A6"/>
            </w:tcBorders>
          </w:tcPr>
          <w:p w14:paraId="320CF114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5" w:type="dxa"/>
            <w:gridSpan w:val="5"/>
          </w:tcPr>
          <w:p w14:paraId="35894F2D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Heimatort</w:t>
            </w:r>
          </w:p>
        </w:tc>
        <w:tc>
          <w:tcPr>
            <w:tcW w:w="3004" w:type="dxa"/>
            <w:gridSpan w:val="3"/>
            <w:tcBorders>
              <w:bottom w:val="single" w:sz="4" w:space="0" w:color="A6A6A6" w:themeColor="background1" w:themeShade="A6"/>
            </w:tcBorders>
          </w:tcPr>
          <w:p w14:paraId="6FAF530D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531C0785" w14:textId="77777777" w:rsidTr="00CC41DE">
        <w:tc>
          <w:tcPr>
            <w:tcW w:w="2122" w:type="dxa"/>
          </w:tcPr>
          <w:p w14:paraId="34AA7428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0A36F8B4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79EFC084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7DB991D1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36FF3319" w14:textId="77777777" w:rsidTr="00CC41DE">
        <w:tc>
          <w:tcPr>
            <w:tcW w:w="2122" w:type="dxa"/>
          </w:tcPr>
          <w:p w14:paraId="7559583F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Zivilstand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Zivilstand"/>
            <w:tag w:val="Zivilstand"/>
            <w:id w:val="-2002953996"/>
            <w:placeholder>
              <w:docPart w:val="79BE45508564472CB9C8386B2B5F77AC"/>
            </w:placeholder>
            <w:showingPlcHdr/>
            <w:dropDownList>
              <w:listItem w:displayText="ledig" w:value="ledig"/>
              <w:listItem w:displayText="eingetragene Partnerschaft" w:value="eingetragene Partnerschaft"/>
              <w:listItem w:displayText="verheiratet" w:value="verheiratet"/>
              <w:listItem w:displayText="geschieden" w:value="geschieden"/>
              <w:listItem w:displayText="verwitwet" w:value="verwitwet"/>
              <w:listItem w:displayText="getrennt" w:value="getrennt"/>
            </w:dropDownList>
          </w:sdtPr>
          <w:sdtEndPr/>
          <w:sdtContent>
            <w:tc>
              <w:tcPr>
                <w:tcW w:w="2680" w:type="dxa"/>
                <w:gridSpan w:val="3"/>
                <w:tcBorders>
                  <w:bottom w:val="single" w:sz="4" w:space="0" w:color="A6A6A6" w:themeColor="background1" w:themeShade="A6"/>
                </w:tcBorders>
              </w:tcPr>
              <w:p w14:paraId="7F9B6E68" w14:textId="77777777" w:rsidR="00270ACD" w:rsidRPr="00514554" w:rsidRDefault="00270ACD" w:rsidP="00CC41DE">
                <w:pPr>
                  <w:spacing w:before="60" w:after="6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2455D2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1975" w:type="dxa"/>
            <w:gridSpan w:val="5"/>
          </w:tcPr>
          <w:p w14:paraId="08E78000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Beziehung</w:t>
            </w:r>
          </w:p>
        </w:tc>
        <w:tc>
          <w:tcPr>
            <w:tcW w:w="3004" w:type="dxa"/>
            <w:gridSpan w:val="3"/>
            <w:tcBorders>
              <w:bottom w:val="single" w:sz="4" w:space="0" w:color="A6A6A6" w:themeColor="background1" w:themeShade="A6"/>
            </w:tcBorders>
          </w:tcPr>
          <w:p w14:paraId="342628FD" w14:textId="77777777" w:rsidR="00270ACD" w:rsidRPr="00514554" w:rsidRDefault="00242BD4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Beziehung"/>
                <w:tag w:val="Beziehung"/>
                <w:id w:val="-783797548"/>
                <w:placeholder>
                  <w:docPart w:val="79BE45508564472CB9C8386B2B5F77AC"/>
                </w:placeholder>
                <w:showingPlcHdr/>
                <w:dropDownList>
                  <w:listItem w:displayText="Partnerschaft mit Person 2" w:value="Partnerschaft mit Person 2"/>
                  <w:listItem w:displayText="eingetragene Partnerschaft mit Person 2" w:value="eingetragene Partnerschaft mit Person 2"/>
                  <w:listItem w:displayText="verheiratet mit Person 2" w:value="verheiratet mit Person 2"/>
                  <w:listItem w:displayText="Verwandt mit Person 2 " w:value="Verwandt mit Person 2 "/>
                  <w:listItem w:displayText="Einzige erwachsene Person im Haushalt" w:value="Einzige erwachsene Person im Haushalt"/>
                  <w:listItem w:displayText="Wohngemeinschaft mit Person 2" w:value="Wohngemeinschaft mit Person 2"/>
                </w:dropDownList>
              </w:sdtPr>
              <w:sdtEndPr/>
              <w:sdtContent>
                <w:r w:rsidR="00270ACD" w:rsidRPr="002455D2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sdtContent>
            </w:sdt>
          </w:p>
        </w:tc>
      </w:tr>
      <w:tr w:rsidR="00270ACD" w:rsidRPr="00393B59" w14:paraId="746A1988" w14:textId="77777777" w:rsidTr="00CC41DE">
        <w:tc>
          <w:tcPr>
            <w:tcW w:w="2122" w:type="dxa"/>
          </w:tcPr>
          <w:p w14:paraId="775820F8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0AF5B099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0E84A3A5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11869E0D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19433992" w14:textId="77777777" w:rsidTr="00CC41DE">
        <w:tc>
          <w:tcPr>
            <w:tcW w:w="2122" w:type="dxa"/>
          </w:tcPr>
          <w:p w14:paraId="25627B2E" w14:textId="77777777" w:rsidR="00270ACD" w:rsidRPr="00DA14C5" w:rsidRDefault="00270ACD" w:rsidP="00CC41DE">
            <w:pPr>
              <w:ind w:right="-108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Mitglied einer Religionsgemeinschaft?</w:t>
            </w:r>
          </w:p>
        </w:tc>
        <w:tc>
          <w:tcPr>
            <w:tcW w:w="2680" w:type="dxa"/>
            <w:gridSpan w:val="3"/>
          </w:tcPr>
          <w:p w14:paraId="4E1C6874" w14:textId="77777777" w:rsidR="00270ACD" w:rsidRPr="00DA14C5" w:rsidRDefault="00270ACD" w:rsidP="00CC41DE">
            <w:pPr>
              <w:ind w:left="142" w:hanging="142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Ja</w:t>
            </w: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/ 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4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Nein</w:t>
            </w:r>
          </w:p>
        </w:tc>
        <w:tc>
          <w:tcPr>
            <w:tcW w:w="1975" w:type="dxa"/>
            <w:gridSpan w:val="5"/>
          </w:tcPr>
          <w:p w14:paraId="32E014B1" w14:textId="77777777" w:rsidR="00270ACD" w:rsidRPr="00DA14C5" w:rsidRDefault="00270ACD" w:rsidP="00CC41DE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Religion/Konfession</w:t>
            </w:r>
          </w:p>
        </w:tc>
        <w:tc>
          <w:tcPr>
            <w:tcW w:w="3004" w:type="dxa"/>
            <w:gridSpan w:val="3"/>
            <w:tcBorders>
              <w:bottom w:val="single" w:sz="4" w:space="0" w:color="A6A6A6" w:themeColor="background1" w:themeShade="A6"/>
            </w:tcBorders>
          </w:tcPr>
          <w:p w14:paraId="59868904" w14:textId="77777777" w:rsidR="00270ACD" w:rsidRPr="00270ACD" w:rsidRDefault="00270ACD" w:rsidP="00CC41DE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3AB297D9" w14:textId="77777777" w:rsidTr="00CC41DE">
        <w:tc>
          <w:tcPr>
            <w:tcW w:w="2122" w:type="dxa"/>
          </w:tcPr>
          <w:p w14:paraId="430444B8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</w:tcPr>
          <w:p w14:paraId="15CD26E8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7A5A4082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7369BE33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3C552032" w14:textId="77777777" w:rsidTr="00CC41DE">
        <w:tc>
          <w:tcPr>
            <w:tcW w:w="2122" w:type="dxa"/>
          </w:tcPr>
          <w:p w14:paraId="70783A45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Wenn ja, welche?</w:t>
            </w:r>
          </w:p>
        </w:tc>
        <w:tc>
          <w:tcPr>
            <w:tcW w:w="7659" w:type="dxa"/>
            <w:gridSpan w:val="11"/>
            <w:tcBorders>
              <w:bottom w:val="single" w:sz="4" w:space="0" w:color="A6A6A6" w:themeColor="background1" w:themeShade="A6"/>
            </w:tcBorders>
          </w:tcPr>
          <w:p w14:paraId="4F604C1F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78E2E9C9" w14:textId="77777777" w:rsidTr="00CC41DE">
        <w:tc>
          <w:tcPr>
            <w:tcW w:w="2122" w:type="dxa"/>
          </w:tcPr>
          <w:p w14:paraId="28C0FD53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0EC326DB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6FB660E5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42B01A04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4A579E3B" w14:textId="77777777" w:rsidTr="00CC41DE">
        <w:tc>
          <w:tcPr>
            <w:tcW w:w="2122" w:type="dxa"/>
          </w:tcPr>
          <w:p w14:paraId="342FB829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Telefonnummer</w:t>
            </w:r>
          </w:p>
        </w:tc>
        <w:tc>
          <w:tcPr>
            <w:tcW w:w="2680" w:type="dxa"/>
            <w:gridSpan w:val="3"/>
            <w:tcBorders>
              <w:bottom w:val="single" w:sz="4" w:space="0" w:color="A6A6A6" w:themeColor="background1" w:themeShade="A6"/>
            </w:tcBorders>
          </w:tcPr>
          <w:p w14:paraId="25B8C55A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5" w:type="dxa"/>
            <w:gridSpan w:val="5"/>
          </w:tcPr>
          <w:p w14:paraId="3C77D9F9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Natelnummer</w:t>
            </w:r>
          </w:p>
        </w:tc>
        <w:tc>
          <w:tcPr>
            <w:tcW w:w="3004" w:type="dxa"/>
            <w:gridSpan w:val="3"/>
            <w:tcBorders>
              <w:bottom w:val="single" w:sz="4" w:space="0" w:color="A6A6A6" w:themeColor="background1" w:themeShade="A6"/>
            </w:tcBorders>
          </w:tcPr>
          <w:p w14:paraId="5CF1FBD9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73A42F8F" w14:textId="77777777" w:rsidTr="00CC41DE">
        <w:tc>
          <w:tcPr>
            <w:tcW w:w="2122" w:type="dxa"/>
          </w:tcPr>
          <w:p w14:paraId="1E5E1494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1A482EC3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5E369CC5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702918AA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00B5C0B2" w14:textId="77777777" w:rsidTr="00CC41DE">
        <w:tc>
          <w:tcPr>
            <w:tcW w:w="2122" w:type="dxa"/>
          </w:tcPr>
          <w:p w14:paraId="7CC18040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Email</w:t>
            </w:r>
          </w:p>
        </w:tc>
        <w:tc>
          <w:tcPr>
            <w:tcW w:w="4655" w:type="dxa"/>
            <w:gridSpan w:val="8"/>
            <w:tcBorders>
              <w:bottom w:val="single" w:sz="4" w:space="0" w:color="A6A6A6" w:themeColor="background1" w:themeShade="A6"/>
            </w:tcBorders>
          </w:tcPr>
          <w:p w14:paraId="26620878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4" w:type="dxa"/>
            <w:gridSpan w:val="3"/>
          </w:tcPr>
          <w:p w14:paraId="19EBA8C1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CD" w:rsidRPr="00393B59" w14:paraId="5223D6BA" w14:textId="77777777" w:rsidTr="00CC41DE">
        <w:tc>
          <w:tcPr>
            <w:tcW w:w="2122" w:type="dxa"/>
          </w:tcPr>
          <w:p w14:paraId="57AE1234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4BFD2ECE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4AF978F1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</w:tcPr>
          <w:p w14:paraId="5FA182CD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58DE4559" w14:textId="77777777" w:rsidTr="00CC41DE">
        <w:tc>
          <w:tcPr>
            <w:tcW w:w="2122" w:type="dxa"/>
          </w:tcPr>
          <w:p w14:paraId="43F178C2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Erlernter Beruf</w:t>
            </w:r>
          </w:p>
        </w:tc>
        <w:tc>
          <w:tcPr>
            <w:tcW w:w="7659" w:type="dxa"/>
            <w:gridSpan w:val="11"/>
            <w:tcBorders>
              <w:bottom w:val="single" w:sz="4" w:space="0" w:color="A6A6A6" w:themeColor="background1" w:themeShade="A6"/>
            </w:tcBorders>
          </w:tcPr>
          <w:p w14:paraId="21B2867E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ab/>
            </w:r>
          </w:p>
        </w:tc>
      </w:tr>
      <w:tr w:rsidR="00270ACD" w:rsidRPr="00393B59" w14:paraId="3D3288A3" w14:textId="77777777" w:rsidTr="00CC41DE">
        <w:tc>
          <w:tcPr>
            <w:tcW w:w="2122" w:type="dxa"/>
          </w:tcPr>
          <w:p w14:paraId="62173C4D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30712F10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01275188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5C6F8447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0E0F7B4A" w14:textId="77777777" w:rsidTr="00CC41DE">
        <w:tc>
          <w:tcPr>
            <w:tcW w:w="2122" w:type="dxa"/>
          </w:tcPr>
          <w:p w14:paraId="56B0A949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Pädagogische Ausbildung </w:t>
            </w:r>
            <w:r w:rsidRPr="003F7A7C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(nicht zwingend)</w:t>
            </w:r>
          </w:p>
        </w:tc>
        <w:tc>
          <w:tcPr>
            <w:tcW w:w="7659" w:type="dxa"/>
            <w:gridSpan w:val="11"/>
            <w:tcBorders>
              <w:bottom w:val="single" w:sz="4" w:space="0" w:color="A6A6A6" w:themeColor="background1" w:themeShade="A6"/>
            </w:tcBorders>
          </w:tcPr>
          <w:p w14:paraId="525B27B7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312F50C6" w14:textId="77777777" w:rsidTr="00CC41DE">
        <w:tc>
          <w:tcPr>
            <w:tcW w:w="2122" w:type="dxa"/>
          </w:tcPr>
          <w:p w14:paraId="02F97744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376113B7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223E2D2D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4657CBB9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3C05E263" w14:textId="77777777" w:rsidTr="00CC41DE">
        <w:tc>
          <w:tcPr>
            <w:tcW w:w="2122" w:type="dxa"/>
          </w:tcPr>
          <w:p w14:paraId="7F3A8A3A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Aktueller Beruf</w:t>
            </w:r>
          </w:p>
        </w:tc>
        <w:tc>
          <w:tcPr>
            <w:tcW w:w="7659" w:type="dxa"/>
            <w:gridSpan w:val="11"/>
            <w:tcBorders>
              <w:bottom w:val="single" w:sz="4" w:space="0" w:color="A6A6A6" w:themeColor="background1" w:themeShade="A6"/>
            </w:tcBorders>
          </w:tcPr>
          <w:p w14:paraId="03D5CC29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26083B7C" w14:textId="77777777" w:rsidTr="00CC41DE">
        <w:tc>
          <w:tcPr>
            <w:tcW w:w="2122" w:type="dxa"/>
          </w:tcPr>
          <w:p w14:paraId="48CAD139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27C948B5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6FF708CA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731920B2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447BE6C9" w14:textId="77777777" w:rsidTr="00CC41DE">
        <w:tc>
          <w:tcPr>
            <w:tcW w:w="2122" w:type="dxa"/>
          </w:tcPr>
          <w:p w14:paraId="24DED067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Aktueller Arbeitgeber</w:t>
            </w:r>
          </w:p>
        </w:tc>
        <w:tc>
          <w:tcPr>
            <w:tcW w:w="7659" w:type="dxa"/>
            <w:gridSpan w:val="11"/>
            <w:tcBorders>
              <w:bottom w:val="single" w:sz="4" w:space="0" w:color="A6A6A6" w:themeColor="background1" w:themeShade="A6"/>
            </w:tcBorders>
          </w:tcPr>
          <w:p w14:paraId="12EDB66B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2C2BD7DF" w14:textId="77777777" w:rsidTr="00CC41DE">
        <w:tc>
          <w:tcPr>
            <w:tcW w:w="2122" w:type="dxa"/>
          </w:tcPr>
          <w:p w14:paraId="60518489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32565B9B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36050900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7A37079C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32D60B5C" w14:textId="77777777" w:rsidTr="00CC41DE">
        <w:tc>
          <w:tcPr>
            <w:tcW w:w="2122" w:type="dxa"/>
          </w:tcPr>
          <w:p w14:paraId="29054494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Tel. Geschäft</w:t>
            </w:r>
          </w:p>
        </w:tc>
        <w:tc>
          <w:tcPr>
            <w:tcW w:w="2680" w:type="dxa"/>
            <w:gridSpan w:val="3"/>
            <w:tcBorders>
              <w:bottom w:val="single" w:sz="4" w:space="0" w:color="A6A6A6" w:themeColor="background1" w:themeShade="A6"/>
            </w:tcBorders>
          </w:tcPr>
          <w:p w14:paraId="4A24AEF1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5" w:type="dxa"/>
            <w:gridSpan w:val="5"/>
          </w:tcPr>
          <w:p w14:paraId="7C5830D5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Arbeitspensum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rbeitspensum"/>
            <w:tag w:val="Arbeitspensum"/>
            <w:id w:val="958611653"/>
            <w:placeholder>
              <w:docPart w:val="79BE45508564472CB9C8386B2B5F77AC"/>
            </w:placeholder>
            <w:showingPlcHdr/>
            <w:dropDownList>
              <w:listItem w:displayText="100%" w:value="100%"/>
              <w:listItem w:displayText="90%" w:value="90%"/>
              <w:listItem w:displayText="80%" w:value="80%"/>
              <w:listItem w:displayText="70%" w:value="70%"/>
              <w:listItem w:displayText="60%" w:value="60%"/>
              <w:listItem w:displayText="50%" w:value="50%"/>
              <w:listItem w:displayText="40%" w:value="40%"/>
              <w:listItem w:displayText="30%" w:value="30%"/>
              <w:listItem w:displayText="20%" w:value="20%"/>
              <w:listItem w:displayText="10%" w:value="10%"/>
              <w:listItem w:displayText="0%" w:value="0%"/>
            </w:dropDownList>
          </w:sdtPr>
          <w:sdtEndPr/>
          <w:sdtContent>
            <w:tc>
              <w:tcPr>
                <w:tcW w:w="3004" w:type="dxa"/>
                <w:gridSpan w:val="3"/>
                <w:tcBorders>
                  <w:bottom w:val="single" w:sz="4" w:space="0" w:color="A6A6A6" w:themeColor="background1" w:themeShade="A6"/>
                </w:tcBorders>
              </w:tcPr>
              <w:p w14:paraId="5E56610D" w14:textId="77777777" w:rsidR="00270ACD" w:rsidRPr="006A24CB" w:rsidRDefault="00270ACD" w:rsidP="00CC41DE">
                <w:pPr>
                  <w:spacing w:before="60" w:after="6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2455D2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270ACD" w:rsidRPr="00393B59" w14:paraId="75FED525" w14:textId="77777777" w:rsidTr="00CC41DE">
        <w:tc>
          <w:tcPr>
            <w:tcW w:w="2122" w:type="dxa"/>
          </w:tcPr>
          <w:p w14:paraId="587EA7E1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6A6A6" w:themeColor="background1" w:themeShade="A6"/>
            </w:tcBorders>
          </w:tcPr>
          <w:p w14:paraId="0DFB4C51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14:paraId="7CAB7047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6A6A6" w:themeColor="background1" w:themeShade="A6"/>
            </w:tcBorders>
          </w:tcPr>
          <w:p w14:paraId="57FF3E1D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7AD0225B" w14:textId="77777777" w:rsidTr="00CC41DE">
        <w:tc>
          <w:tcPr>
            <w:tcW w:w="2122" w:type="dxa"/>
          </w:tcPr>
          <w:p w14:paraId="4C43DAE3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Seit</w:t>
            </w:r>
          </w:p>
        </w:tc>
        <w:tc>
          <w:tcPr>
            <w:tcW w:w="2680" w:type="dxa"/>
            <w:gridSpan w:val="3"/>
            <w:tcBorders>
              <w:bottom w:val="single" w:sz="4" w:space="0" w:color="A6A6A6" w:themeColor="background1" w:themeShade="A6"/>
            </w:tcBorders>
          </w:tcPr>
          <w:p w14:paraId="62310669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5" w:type="dxa"/>
            <w:gridSpan w:val="5"/>
          </w:tcPr>
          <w:p w14:paraId="0DCFE315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Erwerbssituation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rwerbssituation"/>
            <w:tag w:val="Erwerbssituation"/>
            <w:id w:val="549657776"/>
            <w:placeholder>
              <w:docPart w:val="79BE45508564472CB9C8386B2B5F77AC"/>
            </w:placeholder>
            <w:showingPlcHdr/>
            <w:dropDownList>
              <w:listItem w:displayText="unselbständig" w:value="unselbständig"/>
              <w:listItem w:displayText="selbständig" w:value="selbständig"/>
            </w:dropDownList>
          </w:sdtPr>
          <w:sdtEndPr/>
          <w:sdtContent>
            <w:tc>
              <w:tcPr>
                <w:tcW w:w="3004" w:type="dxa"/>
                <w:gridSpan w:val="3"/>
                <w:tcBorders>
                  <w:bottom w:val="single" w:sz="4" w:space="0" w:color="A6A6A6" w:themeColor="background1" w:themeShade="A6"/>
                </w:tcBorders>
              </w:tcPr>
              <w:p w14:paraId="7B47568C" w14:textId="77777777" w:rsidR="00270ACD" w:rsidRPr="00514554" w:rsidRDefault="00270ACD" w:rsidP="00CC41DE">
                <w:pPr>
                  <w:spacing w:before="60" w:after="6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2455D2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270ACD" w:rsidRPr="00DA14C5" w14:paraId="377962ED" w14:textId="77777777" w:rsidTr="00CC41DE">
        <w:tc>
          <w:tcPr>
            <w:tcW w:w="2122" w:type="dxa"/>
          </w:tcPr>
          <w:p w14:paraId="1DC2F3AC" w14:textId="77777777" w:rsidR="00270ACD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14:paraId="5B0AD5A4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49B2CB58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6B2FD5D8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252BA85F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Ja</w:t>
            </w:r>
          </w:p>
        </w:tc>
        <w:tc>
          <w:tcPr>
            <w:tcW w:w="1764" w:type="dxa"/>
            <w:gridSpan w:val="2"/>
            <w:vAlign w:val="center"/>
          </w:tcPr>
          <w:p w14:paraId="16E70361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Nein</w:t>
            </w:r>
          </w:p>
        </w:tc>
      </w:tr>
      <w:tr w:rsidR="00270ACD" w:rsidRPr="00DA14C5" w14:paraId="76FB1014" w14:textId="77777777" w:rsidTr="00CC41DE">
        <w:tc>
          <w:tcPr>
            <w:tcW w:w="6578" w:type="dxa"/>
            <w:gridSpan w:val="7"/>
          </w:tcPr>
          <w:p w14:paraId="46D4EAE6" w14:textId="77777777" w:rsidR="00270ACD" w:rsidRPr="00DA14C5" w:rsidRDefault="00270ACD" w:rsidP="00CC41DE">
            <w:pPr>
              <w:keepNext/>
              <w:tabs>
                <w:tab w:val="clear" w:pos="8364"/>
                <w:tab w:val="left" w:pos="6363"/>
              </w:tabs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Wurden gegen Sie in den letzten 5 Jahren strafrechtliche Untersuchungen eingeleitet?</w:t>
            </w:r>
          </w:p>
        </w:tc>
        <w:tc>
          <w:tcPr>
            <w:tcW w:w="1439" w:type="dxa"/>
            <w:gridSpan w:val="3"/>
            <w:vAlign w:val="center"/>
          </w:tcPr>
          <w:p w14:paraId="71445A5C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64" w:type="dxa"/>
            <w:gridSpan w:val="2"/>
            <w:vAlign w:val="center"/>
          </w:tcPr>
          <w:p w14:paraId="664B6F55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514554" w14:paraId="0AF9B3C1" w14:textId="77777777" w:rsidTr="00CC41DE">
        <w:tc>
          <w:tcPr>
            <w:tcW w:w="2122" w:type="dxa"/>
          </w:tcPr>
          <w:p w14:paraId="18A4C74E" w14:textId="77777777" w:rsidR="00270ACD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Wenn Ja, weshalb?</w:t>
            </w:r>
          </w:p>
        </w:tc>
        <w:tc>
          <w:tcPr>
            <w:tcW w:w="7659" w:type="dxa"/>
            <w:gridSpan w:val="11"/>
            <w:tcBorders>
              <w:bottom w:val="single" w:sz="4" w:space="0" w:color="BFBFBF" w:themeColor="background1" w:themeShade="BF"/>
            </w:tcBorders>
          </w:tcPr>
          <w:p w14:paraId="047EAE84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591376" w14:paraId="6B935908" w14:textId="77777777" w:rsidTr="00CC41DE">
        <w:tc>
          <w:tcPr>
            <w:tcW w:w="2122" w:type="dxa"/>
          </w:tcPr>
          <w:p w14:paraId="2871B6A0" w14:textId="77777777" w:rsidR="00270ACD" w:rsidRPr="00591376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7659" w:type="dxa"/>
            <w:gridSpan w:val="11"/>
          </w:tcPr>
          <w:p w14:paraId="2D77E4DA" w14:textId="77777777" w:rsidR="00270ACD" w:rsidRPr="00591376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</w:tr>
      <w:tr w:rsidR="00270ACD" w:rsidRPr="00DA14C5" w14:paraId="169F71D4" w14:textId="77777777" w:rsidTr="00CC41DE">
        <w:tc>
          <w:tcPr>
            <w:tcW w:w="6578" w:type="dxa"/>
            <w:gridSpan w:val="7"/>
          </w:tcPr>
          <w:p w14:paraId="0ECB7FF2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Erhielten Sie in den letzten 5 Jahren Betreibungen?</w:t>
            </w:r>
          </w:p>
        </w:tc>
        <w:tc>
          <w:tcPr>
            <w:tcW w:w="1439" w:type="dxa"/>
            <w:gridSpan w:val="3"/>
            <w:vAlign w:val="bottom"/>
          </w:tcPr>
          <w:p w14:paraId="2FF81A17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64" w:type="dxa"/>
            <w:gridSpan w:val="2"/>
            <w:vAlign w:val="bottom"/>
          </w:tcPr>
          <w:p w14:paraId="5C0DC084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514554" w14:paraId="2BCCC809" w14:textId="77777777" w:rsidTr="00CC41DE">
        <w:tc>
          <w:tcPr>
            <w:tcW w:w="2122" w:type="dxa"/>
          </w:tcPr>
          <w:p w14:paraId="7DDE9EBD" w14:textId="77777777" w:rsidR="00270ACD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Wenn Ja, weshalb?</w:t>
            </w:r>
          </w:p>
        </w:tc>
        <w:tc>
          <w:tcPr>
            <w:tcW w:w="7659" w:type="dxa"/>
            <w:gridSpan w:val="11"/>
            <w:tcBorders>
              <w:bottom w:val="single" w:sz="4" w:space="0" w:color="BFBFBF" w:themeColor="background1" w:themeShade="BF"/>
            </w:tcBorders>
            <w:vAlign w:val="center"/>
          </w:tcPr>
          <w:p w14:paraId="607CB8DC" w14:textId="77777777" w:rsidR="00270ACD" w:rsidRPr="00514554" w:rsidRDefault="00270ACD" w:rsidP="00CC41DE">
            <w:pPr>
              <w:keepNext/>
              <w:tabs>
                <w:tab w:val="clear" w:pos="1575"/>
                <w:tab w:val="clear" w:pos="8364"/>
                <w:tab w:val="left" w:pos="2903"/>
              </w:tabs>
              <w:spacing w:before="60" w:after="60"/>
              <w:ind w:left="142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270ACD" w:rsidRPr="00591376" w14:paraId="59F47653" w14:textId="77777777" w:rsidTr="00CC41DE">
        <w:tc>
          <w:tcPr>
            <w:tcW w:w="2122" w:type="dxa"/>
          </w:tcPr>
          <w:p w14:paraId="6A22BB43" w14:textId="77777777" w:rsidR="00270ACD" w:rsidRPr="00591376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7659" w:type="dxa"/>
            <w:gridSpan w:val="11"/>
            <w:tcBorders>
              <w:top w:val="single" w:sz="4" w:space="0" w:color="BFBFBF" w:themeColor="background1" w:themeShade="BF"/>
            </w:tcBorders>
          </w:tcPr>
          <w:p w14:paraId="5176E9CE" w14:textId="77777777" w:rsidR="00270ACD" w:rsidRPr="00591376" w:rsidRDefault="00270ACD" w:rsidP="00CC41DE">
            <w:pPr>
              <w:tabs>
                <w:tab w:val="clear" w:pos="1575"/>
                <w:tab w:val="clear" w:pos="8364"/>
                <w:tab w:val="left" w:pos="1037"/>
              </w:tabs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  <w:r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  <w:tab/>
            </w:r>
          </w:p>
        </w:tc>
      </w:tr>
      <w:tr w:rsidR="00270ACD" w:rsidRPr="00DA14C5" w14:paraId="26897B4D" w14:textId="77777777" w:rsidTr="00CC41DE">
        <w:tc>
          <w:tcPr>
            <w:tcW w:w="2122" w:type="dxa"/>
          </w:tcPr>
          <w:p w14:paraId="126C3CF9" w14:textId="77777777" w:rsidR="00270ACD" w:rsidRPr="00BF7676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Gesundheitliche Situation</w:t>
            </w:r>
          </w:p>
        </w:tc>
        <w:tc>
          <w:tcPr>
            <w:tcW w:w="1444" w:type="dxa"/>
            <w:gridSpan w:val="2"/>
            <w:vAlign w:val="center"/>
          </w:tcPr>
          <w:p w14:paraId="5D6BE8BC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-2</w:t>
            </w:r>
          </w:p>
        </w:tc>
        <w:tc>
          <w:tcPr>
            <w:tcW w:w="1587" w:type="dxa"/>
            <w:gridSpan w:val="3"/>
            <w:vAlign w:val="center"/>
          </w:tcPr>
          <w:p w14:paraId="0FCC4AB1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-1</w:t>
            </w:r>
          </w:p>
        </w:tc>
        <w:tc>
          <w:tcPr>
            <w:tcW w:w="1445" w:type="dxa"/>
            <w:gridSpan w:val="2"/>
            <w:vAlign w:val="center"/>
          </w:tcPr>
          <w:p w14:paraId="2B5A2C56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Gesund</w:t>
            </w:r>
          </w:p>
        </w:tc>
        <w:tc>
          <w:tcPr>
            <w:tcW w:w="1445" w:type="dxa"/>
            <w:gridSpan w:val="3"/>
            <w:vAlign w:val="center"/>
          </w:tcPr>
          <w:p w14:paraId="3D63B662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+1</w:t>
            </w:r>
          </w:p>
        </w:tc>
        <w:tc>
          <w:tcPr>
            <w:tcW w:w="1738" w:type="dxa"/>
            <w:vAlign w:val="center"/>
          </w:tcPr>
          <w:p w14:paraId="3558B0F5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+2</w:t>
            </w:r>
          </w:p>
        </w:tc>
      </w:tr>
      <w:tr w:rsidR="00270ACD" w:rsidRPr="00DA14C5" w14:paraId="37F69911" w14:textId="77777777" w:rsidTr="00CC41DE">
        <w:tc>
          <w:tcPr>
            <w:tcW w:w="2122" w:type="dxa"/>
          </w:tcPr>
          <w:p w14:paraId="034BF9B7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Physische Gesundheit</w:t>
            </w:r>
          </w:p>
        </w:tc>
        <w:tc>
          <w:tcPr>
            <w:tcW w:w="1444" w:type="dxa"/>
            <w:gridSpan w:val="2"/>
            <w:vAlign w:val="bottom"/>
          </w:tcPr>
          <w:p w14:paraId="14B79290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87" w:type="dxa"/>
            <w:gridSpan w:val="3"/>
            <w:vAlign w:val="bottom"/>
          </w:tcPr>
          <w:p w14:paraId="617E50D1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5" w:type="dxa"/>
            <w:gridSpan w:val="2"/>
            <w:vAlign w:val="center"/>
          </w:tcPr>
          <w:p w14:paraId="45EF3CBD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5" w:type="dxa"/>
            <w:gridSpan w:val="3"/>
            <w:vAlign w:val="center"/>
          </w:tcPr>
          <w:p w14:paraId="05F9FE33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vAlign w:val="center"/>
          </w:tcPr>
          <w:p w14:paraId="62998E57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DA14C5" w14:paraId="37795F4F" w14:textId="77777777" w:rsidTr="00CC41DE">
        <w:tc>
          <w:tcPr>
            <w:tcW w:w="2122" w:type="dxa"/>
          </w:tcPr>
          <w:p w14:paraId="0A5AE584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Psychische Gesundheit</w:t>
            </w:r>
          </w:p>
        </w:tc>
        <w:tc>
          <w:tcPr>
            <w:tcW w:w="1444" w:type="dxa"/>
            <w:gridSpan w:val="2"/>
            <w:vAlign w:val="bottom"/>
          </w:tcPr>
          <w:p w14:paraId="5C239F3D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87" w:type="dxa"/>
            <w:gridSpan w:val="3"/>
            <w:vAlign w:val="bottom"/>
          </w:tcPr>
          <w:p w14:paraId="5DA0E065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5" w:type="dxa"/>
            <w:gridSpan w:val="2"/>
            <w:vAlign w:val="center"/>
          </w:tcPr>
          <w:p w14:paraId="7FCD587B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5" w:type="dxa"/>
            <w:gridSpan w:val="3"/>
            <w:vAlign w:val="center"/>
          </w:tcPr>
          <w:p w14:paraId="03C86611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vAlign w:val="center"/>
          </w:tcPr>
          <w:p w14:paraId="3A00458F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DA14C5" w14:paraId="7E57092F" w14:textId="77777777" w:rsidTr="00CC41DE">
        <w:tc>
          <w:tcPr>
            <w:tcW w:w="2122" w:type="dxa"/>
          </w:tcPr>
          <w:p w14:paraId="464A23CE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Bemerkungen/ Angaben zur Krankheit</w:t>
            </w:r>
          </w:p>
        </w:tc>
        <w:tc>
          <w:tcPr>
            <w:tcW w:w="7659" w:type="dxa"/>
            <w:gridSpan w:val="11"/>
            <w:tcBorders>
              <w:bottom w:val="single" w:sz="4" w:space="0" w:color="BFBFBF" w:themeColor="background1" w:themeShade="BF"/>
            </w:tcBorders>
            <w:vAlign w:val="center"/>
          </w:tcPr>
          <w:p w14:paraId="254C61F7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C0842B6" w14:textId="77777777" w:rsidR="00270ACD" w:rsidRDefault="00270ACD" w:rsidP="00270ACD">
      <w:pPr>
        <w:pBdr>
          <w:bottom w:val="single" w:sz="4" w:space="1" w:color="auto"/>
        </w:pBd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240"/>
        <w:rPr>
          <w:rFonts w:ascii="Arial" w:hAnsi="Arial" w:cs="Arial"/>
          <w:color w:val="404040" w:themeColor="text1" w:themeTint="BF"/>
          <w:sz w:val="18"/>
          <w:szCs w:val="18"/>
        </w:rPr>
      </w:pPr>
    </w:p>
    <w:p w14:paraId="13F43D07" w14:textId="77777777" w:rsidR="00270ACD" w:rsidRPr="00786741" w:rsidRDefault="00270ACD" w:rsidP="00270ACD">
      <w:pPr>
        <w:pBdr>
          <w:bottom w:val="single" w:sz="4" w:space="1" w:color="auto"/>
        </w:pBd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240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786741">
        <w:rPr>
          <w:rFonts w:ascii="Arial" w:hAnsi="Arial" w:cs="Arial"/>
          <w:b/>
          <w:color w:val="404040" w:themeColor="text1" w:themeTint="BF"/>
          <w:sz w:val="18"/>
          <w:szCs w:val="18"/>
        </w:rPr>
        <w:t>Adresse</w:t>
      </w:r>
    </w:p>
    <w:tbl>
      <w:tblPr>
        <w:tblStyle w:val="Tabellenraster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1985"/>
        <w:gridCol w:w="2976"/>
      </w:tblGrid>
      <w:tr w:rsidR="00270ACD" w:rsidRPr="00393B59" w14:paraId="5483F046" w14:textId="77777777" w:rsidTr="00CC41DE">
        <w:tc>
          <w:tcPr>
            <w:tcW w:w="2127" w:type="dxa"/>
          </w:tcPr>
          <w:p w14:paraId="1BD5E13B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93" w:type="dxa"/>
          </w:tcPr>
          <w:p w14:paraId="772E43EF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</w:tcPr>
          <w:p w14:paraId="44F12E2C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976" w:type="dxa"/>
          </w:tcPr>
          <w:p w14:paraId="73851BAF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15ACC2D5" w14:textId="77777777" w:rsidTr="00CC41DE">
        <w:tc>
          <w:tcPr>
            <w:tcW w:w="2127" w:type="dxa"/>
          </w:tcPr>
          <w:p w14:paraId="64A59641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Strasse</w:t>
            </w:r>
          </w:p>
        </w:tc>
        <w:tc>
          <w:tcPr>
            <w:tcW w:w="2693" w:type="dxa"/>
            <w:tcBorders>
              <w:bottom w:val="single" w:sz="4" w:space="0" w:color="A6A6A6" w:themeColor="background1" w:themeShade="A6"/>
            </w:tcBorders>
          </w:tcPr>
          <w:p w14:paraId="3F8219E0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7D276D2E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Nr.</w:t>
            </w:r>
          </w:p>
        </w:tc>
        <w:tc>
          <w:tcPr>
            <w:tcW w:w="2976" w:type="dxa"/>
            <w:tcBorders>
              <w:bottom w:val="single" w:sz="4" w:space="0" w:color="A6A6A6" w:themeColor="background1" w:themeShade="A6"/>
            </w:tcBorders>
          </w:tcPr>
          <w:p w14:paraId="6C947080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4651EFD1" w14:textId="77777777" w:rsidTr="00CC41DE">
        <w:tc>
          <w:tcPr>
            <w:tcW w:w="2127" w:type="dxa"/>
          </w:tcPr>
          <w:p w14:paraId="1FBB2140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</w:tcBorders>
          </w:tcPr>
          <w:p w14:paraId="68F74CBE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</w:tcPr>
          <w:p w14:paraId="72481393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A6A6A6" w:themeColor="background1" w:themeShade="A6"/>
            </w:tcBorders>
          </w:tcPr>
          <w:p w14:paraId="5223E696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6C0DF4DA" w14:textId="77777777" w:rsidTr="00CC41DE">
        <w:tc>
          <w:tcPr>
            <w:tcW w:w="2127" w:type="dxa"/>
          </w:tcPr>
          <w:p w14:paraId="506A1145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PLZ</w:t>
            </w:r>
          </w:p>
        </w:tc>
        <w:tc>
          <w:tcPr>
            <w:tcW w:w="2693" w:type="dxa"/>
            <w:tcBorders>
              <w:bottom w:val="single" w:sz="4" w:space="0" w:color="A6A6A6" w:themeColor="background1" w:themeShade="A6"/>
            </w:tcBorders>
          </w:tcPr>
          <w:p w14:paraId="102576EF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085073C3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Ort</w:t>
            </w:r>
          </w:p>
        </w:tc>
        <w:tc>
          <w:tcPr>
            <w:tcW w:w="2976" w:type="dxa"/>
            <w:tcBorders>
              <w:bottom w:val="single" w:sz="4" w:space="0" w:color="A6A6A6" w:themeColor="background1" w:themeShade="A6"/>
            </w:tcBorders>
          </w:tcPr>
          <w:p w14:paraId="1175B784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1537FDC6" w14:textId="77777777" w:rsidTr="00CC41DE">
        <w:tc>
          <w:tcPr>
            <w:tcW w:w="2127" w:type="dxa"/>
          </w:tcPr>
          <w:p w14:paraId="6E774E59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</w:tcBorders>
          </w:tcPr>
          <w:p w14:paraId="72058F9C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</w:tcPr>
          <w:p w14:paraId="5A63476F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A6A6A6" w:themeColor="background1" w:themeShade="A6"/>
            </w:tcBorders>
          </w:tcPr>
          <w:p w14:paraId="2DB85F97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09E2CDB4" w14:textId="77777777" w:rsidTr="00CC41DE">
        <w:tc>
          <w:tcPr>
            <w:tcW w:w="2127" w:type="dxa"/>
          </w:tcPr>
          <w:p w14:paraId="200F4735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Kanton</w:t>
            </w:r>
          </w:p>
        </w:tc>
        <w:tc>
          <w:tcPr>
            <w:tcW w:w="2693" w:type="dxa"/>
            <w:tcBorders>
              <w:bottom w:val="single" w:sz="4" w:space="0" w:color="A6A6A6" w:themeColor="background1" w:themeShade="A6"/>
            </w:tcBorders>
          </w:tcPr>
          <w:p w14:paraId="052B9187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737A9047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Land</w:t>
            </w:r>
          </w:p>
        </w:tc>
        <w:tc>
          <w:tcPr>
            <w:tcW w:w="2976" w:type="dxa"/>
            <w:tcBorders>
              <w:bottom w:val="single" w:sz="4" w:space="0" w:color="A6A6A6" w:themeColor="background1" w:themeShade="A6"/>
            </w:tcBorders>
          </w:tcPr>
          <w:p w14:paraId="3FFDE263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3D4DA7DA" w14:textId="77777777" w:rsidTr="00CC41DE">
        <w:tc>
          <w:tcPr>
            <w:tcW w:w="2127" w:type="dxa"/>
          </w:tcPr>
          <w:p w14:paraId="5CFA2EC8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</w:tcBorders>
          </w:tcPr>
          <w:p w14:paraId="04E197EF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</w:tcPr>
          <w:p w14:paraId="5D8E672A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A6A6A6" w:themeColor="background1" w:themeShade="A6"/>
            </w:tcBorders>
          </w:tcPr>
          <w:p w14:paraId="3B18B111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672D2564" w14:textId="77777777" w:rsidR="00270ACD" w:rsidRDefault="00270ACD" w:rsidP="00270ACD">
      <w:pPr>
        <w:pBdr>
          <w:bottom w:val="single" w:sz="4" w:space="1" w:color="auto"/>
        </w:pBd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120"/>
        <w:rPr>
          <w:rFonts w:ascii="Arial" w:hAnsi="Arial" w:cs="Arial"/>
          <w:b/>
          <w:color w:val="404040" w:themeColor="text1" w:themeTint="BF"/>
          <w:sz w:val="18"/>
          <w:szCs w:val="18"/>
        </w:rPr>
      </w:pPr>
    </w:p>
    <w:p w14:paraId="4A006D4E" w14:textId="77777777" w:rsidR="00270ACD" w:rsidRDefault="00270ACD" w:rsidP="00270ACD">
      <w:pPr>
        <w:pBdr>
          <w:bottom w:val="single" w:sz="4" w:space="1" w:color="auto"/>
        </w:pBd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240"/>
        <w:rPr>
          <w:rFonts w:ascii="Arial" w:hAnsi="Arial" w:cs="Arial"/>
          <w:b/>
          <w:color w:val="404040" w:themeColor="text1" w:themeTint="BF"/>
          <w:sz w:val="18"/>
          <w:szCs w:val="18"/>
        </w:rPr>
      </w:pPr>
    </w:p>
    <w:p w14:paraId="0D6E2C78" w14:textId="77777777" w:rsidR="00270ACD" w:rsidRPr="00786741" w:rsidRDefault="00270ACD" w:rsidP="00270ACD">
      <w:pPr>
        <w:pBdr>
          <w:bottom w:val="single" w:sz="4" w:space="1" w:color="auto"/>
        </w:pBd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240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>
        <w:rPr>
          <w:rFonts w:ascii="Arial" w:hAnsi="Arial" w:cs="Arial"/>
          <w:b/>
          <w:color w:val="404040" w:themeColor="text1" w:themeTint="BF"/>
          <w:sz w:val="18"/>
          <w:szCs w:val="18"/>
        </w:rPr>
        <w:t>Aktuelle Wohnsituation</w:t>
      </w:r>
    </w:p>
    <w:tbl>
      <w:tblPr>
        <w:tblStyle w:val="Tabellenraster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985"/>
        <w:gridCol w:w="2834"/>
      </w:tblGrid>
      <w:tr w:rsidR="00270ACD" w:rsidRPr="00393B59" w14:paraId="1545FA11" w14:textId="77777777" w:rsidTr="00CC41DE">
        <w:tc>
          <w:tcPr>
            <w:tcW w:w="2127" w:type="dxa"/>
          </w:tcPr>
          <w:p w14:paraId="56ACB6FB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5" w:type="dxa"/>
          </w:tcPr>
          <w:p w14:paraId="3AF4AEA6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</w:tcPr>
          <w:p w14:paraId="57DCEC9F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4" w:type="dxa"/>
          </w:tcPr>
          <w:p w14:paraId="516E7331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74CA8C0D" w14:textId="77777777" w:rsidTr="00CC41DE">
        <w:tc>
          <w:tcPr>
            <w:tcW w:w="2127" w:type="dxa"/>
          </w:tcPr>
          <w:p w14:paraId="38971ACB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Art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rt wohnen"/>
            <w:tag w:val="art wohnen"/>
            <w:id w:val="616500853"/>
            <w:placeholder>
              <w:docPart w:val="ACA91DA62A57424D849B2E85547AA0E7"/>
            </w:placeholder>
            <w:showingPlcHdr/>
            <w:dropDownList>
              <w:listItem w:displayText="Mietwohnung" w:value="Mietwohnung"/>
              <w:listItem w:displayText="Eigentumswohnung" w:value="Eigentumswohnung"/>
              <w:listItem w:displayText="Einfamilienhaus Miete" w:value="Einfamilienhaus Miete"/>
              <w:listItem w:displayText="Einfamilienhaus Besitz" w:value="Einfamilienhaus Besitz"/>
              <w:listItem w:displayText="Bauernhaus Miete/Pacht" w:value="Bauernhaus Miete/Pacht"/>
              <w:listItem w:displayText="Bauernhaus Besitz" w:value="Bauernhaus Besitz"/>
            </w:dropDownList>
          </w:sdtPr>
          <w:sdtEndPr/>
          <w:sdtContent>
            <w:tc>
              <w:tcPr>
                <w:tcW w:w="2835" w:type="dxa"/>
                <w:tcBorders>
                  <w:bottom w:val="single" w:sz="4" w:space="0" w:color="A6A6A6" w:themeColor="background1" w:themeShade="A6"/>
                </w:tcBorders>
              </w:tcPr>
              <w:p w14:paraId="17EBB591" w14:textId="77777777" w:rsidR="00270ACD" w:rsidRPr="00514554" w:rsidRDefault="00270ACD" w:rsidP="00CC41DE">
                <w:pPr>
                  <w:spacing w:before="60" w:after="6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2455D2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1985" w:type="dxa"/>
          </w:tcPr>
          <w:p w14:paraId="48A12AA8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Wohnhaft seit</w:t>
            </w:r>
          </w:p>
        </w:tc>
        <w:tc>
          <w:tcPr>
            <w:tcW w:w="2834" w:type="dxa"/>
            <w:tcBorders>
              <w:bottom w:val="single" w:sz="4" w:space="0" w:color="A6A6A6" w:themeColor="background1" w:themeShade="A6"/>
            </w:tcBorders>
          </w:tcPr>
          <w:p w14:paraId="69EE4499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47898D4B" w14:textId="77777777" w:rsidTr="00CC41DE">
        <w:tc>
          <w:tcPr>
            <w:tcW w:w="2127" w:type="dxa"/>
          </w:tcPr>
          <w:p w14:paraId="196BD333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</w:tcBorders>
          </w:tcPr>
          <w:p w14:paraId="58920466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</w:tcPr>
          <w:p w14:paraId="74BF91B9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single" w:sz="4" w:space="0" w:color="A6A6A6" w:themeColor="background1" w:themeShade="A6"/>
            </w:tcBorders>
          </w:tcPr>
          <w:p w14:paraId="744649C9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43F83012" w14:textId="77777777" w:rsidTr="00CC41DE">
        <w:trPr>
          <w:trHeight w:val="307"/>
        </w:trPr>
        <w:tc>
          <w:tcPr>
            <w:tcW w:w="2127" w:type="dxa"/>
          </w:tcPr>
          <w:p w14:paraId="02FE5808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Wohnsituation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nzahl Zimmer"/>
            <w:tag w:val="Anzahl Zimmer"/>
            <w:id w:val="315226110"/>
            <w:placeholder>
              <w:docPart w:val="C0555C03FB6B44248E3C73753F2D2A1B"/>
            </w:placeholder>
            <w:showingPlcHdr/>
            <w:dropDownList>
              <w:listItem w:displayText="Wohnung" w:value="Wohnung"/>
              <w:listItem w:displayText="Einfamilienhaus" w:value="Einfamilienhaus"/>
              <w:listItem w:displayText="Bauernhof" w:value="Bauernhof"/>
              <w:listItem w:displayText="Mehrfamilienhaus" w:value="Mehrfamilienhaus"/>
              <w:listItem w:displayText="Gewerbehaus" w:value="Gewerbehaus"/>
            </w:dropDownList>
          </w:sdtPr>
          <w:sdtEndPr/>
          <w:sdtContent>
            <w:tc>
              <w:tcPr>
                <w:tcW w:w="2835" w:type="dxa"/>
                <w:tcBorders>
                  <w:bottom w:val="single" w:sz="4" w:space="0" w:color="A6A6A6" w:themeColor="background1" w:themeShade="A6"/>
                </w:tcBorders>
              </w:tcPr>
              <w:p w14:paraId="7283DFF4" w14:textId="77777777" w:rsidR="00270ACD" w:rsidRPr="00514554" w:rsidRDefault="00270ACD" w:rsidP="00CC41DE">
                <w:pPr>
                  <w:spacing w:before="60" w:after="6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BE441D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1985" w:type="dxa"/>
          </w:tcPr>
          <w:p w14:paraId="4833848F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834" w:type="dxa"/>
          </w:tcPr>
          <w:p w14:paraId="7B714886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CD" w:rsidRPr="00393B59" w14:paraId="7E2F993A" w14:textId="77777777" w:rsidTr="00CC41DE">
        <w:tc>
          <w:tcPr>
            <w:tcW w:w="2127" w:type="dxa"/>
          </w:tcPr>
          <w:p w14:paraId="2358F1E4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</w:tcBorders>
          </w:tcPr>
          <w:p w14:paraId="26447905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</w:tcPr>
          <w:p w14:paraId="2BE36958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4" w:type="dxa"/>
          </w:tcPr>
          <w:p w14:paraId="4E4D151B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521EFEBF" w14:textId="77777777" w:rsidTr="00CC41DE">
        <w:trPr>
          <w:trHeight w:val="307"/>
        </w:trPr>
        <w:tc>
          <w:tcPr>
            <w:tcW w:w="2127" w:type="dxa"/>
          </w:tcPr>
          <w:p w14:paraId="03163FE8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Anzahl Zimmer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nzahl Zimmer"/>
            <w:tag w:val="Anzahl Zimmer"/>
            <w:id w:val="-1810541957"/>
            <w:placeholder>
              <w:docPart w:val="CF2A937FC6EF411292C43420A1201063"/>
            </w:placeholder>
            <w:showingPlcHdr/>
            <w:dropDownList>
              <w:listItem w:displayText="3" w:value="3"/>
              <w:listItem w:displayText="3 1/2" w:value="3 1/2"/>
              <w:listItem w:displayText="4" w:value="4"/>
              <w:listItem w:displayText="4 1/2" w:value="4 1/2"/>
              <w:listItem w:displayText="5" w:value="5"/>
              <w:listItem w:displayText="5 1/2" w:value="5 1/2"/>
              <w:listItem w:displayText="6" w:value="6"/>
              <w:listItem w:displayText="6 1/2" w:value="6 1/2"/>
              <w:listItem w:displayText="7" w:value="7"/>
              <w:listItem w:displayText="7 1/2" w:value="7 1/2"/>
              <w:listItem w:displayText="8" w:value="8"/>
              <w:listItem w:displayText="8 1/2" w:value="8 1/2"/>
              <w:listItem w:displayText="9" w:value="9"/>
              <w:listItem w:displayText="9 1/2" w:value="9 1/2"/>
              <w:listItem w:displayText="10" w:value="10"/>
              <w:listItem w:displayText="mehr als 10" w:value="mehr als 10"/>
            </w:dropDownList>
          </w:sdtPr>
          <w:sdtEndPr/>
          <w:sdtContent>
            <w:tc>
              <w:tcPr>
                <w:tcW w:w="2835" w:type="dxa"/>
                <w:tcBorders>
                  <w:bottom w:val="single" w:sz="4" w:space="0" w:color="A6A6A6" w:themeColor="background1" w:themeShade="A6"/>
                </w:tcBorders>
              </w:tcPr>
              <w:p w14:paraId="079E683F" w14:textId="77777777" w:rsidR="00270ACD" w:rsidRPr="00514554" w:rsidRDefault="00270ACD" w:rsidP="00CC41DE">
                <w:pPr>
                  <w:spacing w:before="60" w:after="6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BE441D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1985" w:type="dxa"/>
          </w:tcPr>
          <w:p w14:paraId="6311FEDF" w14:textId="77777777" w:rsidR="00270ACD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Einzelzimmer </w:t>
            </w:r>
          </w:p>
          <w:p w14:paraId="446B9482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für Pflegekinder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F-Kind Zimmer"/>
            <w:tag w:val="Anzahl Zimmer"/>
            <w:id w:val="-1595855337"/>
            <w:placeholder>
              <w:docPart w:val="C86FF347C30F446AB78D95F9C609E936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834" w:type="dxa"/>
                <w:tcBorders>
                  <w:bottom w:val="single" w:sz="4" w:space="0" w:color="A6A6A6" w:themeColor="background1" w:themeShade="A6"/>
                </w:tcBorders>
              </w:tcPr>
              <w:p w14:paraId="6E2D122B" w14:textId="77777777" w:rsidR="00270ACD" w:rsidRPr="00514554" w:rsidRDefault="00270ACD" w:rsidP="00CC41DE">
                <w:pPr>
                  <w:spacing w:before="60" w:after="6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BE441D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270ACD" w:rsidRPr="00393B59" w14:paraId="763CCB60" w14:textId="77777777" w:rsidTr="00CC41DE">
        <w:trPr>
          <w:trHeight w:val="50"/>
        </w:trPr>
        <w:tc>
          <w:tcPr>
            <w:tcW w:w="2127" w:type="dxa"/>
          </w:tcPr>
          <w:p w14:paraId="0A1FBA6F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</w:tcBorders>
          </w:tcPr>
          <w:p w14:paraId="7E3FEE04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</w:tcPr>
          <w:p w14:paraId="759B0A68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single" w:sz="4" w:space="0" w:color="A6A6A6" w:themeColor="background1" w:themeShade="A6"/>
            </w:tcBorders>
          </w:tcPr>
          <w:p w14:paraId="57EB3AD4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278FAFA9" w14:textId="77777777" w:rsidTr="00CC41DE">
        <w:tc>
          <w:tcPr>
            <w:tcW w:w="2127" w:type="dxa"/>
          </w:tcPr>
          <w:p w14:paraId="15532574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Haustiere</w:t>
            </w:r>
          </w:p>
        </w:tc>
        <w:tc>
          <w:tcPr>
            <w:tcW w:w="7654" w:type="dxa"/>
            <w:gridSpan w:val="3"/>
            <w:tcBorders>
              <w:bottom w:val="single" w:sz="4" w:space="0" w:color="A6A6A6" w:themeColor="background1" w:themeShade="A6"/>
            </w:tcBorders>
          </w:tcPr>
          <w:p w14:paraId="31D0851E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31078A96" w14:textId="77777777" w:rsidTr="00CC41DE">
        <w:tc>
          <w:tcPr>
            <w:tcW w:w="2127" w:type="dxa"/>
          </w:tcPr>
          <w:p w14:paraId="4E529F1D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</w:tcBorders>
          </w:tcPr>
          <w:p w14:paraId="52AF08A1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</w:tcPr>
          <w:p w14:paraId="1FEAF450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single" w:sz="4" w:space="0" w:color="A6A6A6" w:themeColor="background1" w:themeShade="A6"/>
            </w:tcBorders>
          </w:tcPr>
          <w:p w14:paraId="13AB6327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70FBE650" w14:textId="77777777" w:rsidTr="00CC41DE">
        <w:tc>
          <w:tcPr>
            <w:tcW w:w="2127" w:type="dxa"/>
          </w:tcPr>
          <w:p w14:paraId="095C77E9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Hoftiere</w:t>
            </w:r>
          </w:p>
        </w:tc>
        <w:tc>
          <w:tcPr>
            <w:tcW w:w="7654" w:type="dxa"/>
            <w:gridSpan w:val="3"/>
            <w:tcBorders>
              <w:bottom w:val="single" w:sz="4" w:space="0" w:color="A6A6A6" w:themeColor="background1" w:themeShade="A6"/>
            </w:tcBorders>
          </w:tcPr>
          <w:p w14:paraId="3B70C9D6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1A1F9CF8" w14:textId="77777777" w:rsidTr="00CC41DE">
        <w:tc>
          <w:tcPr>
            <w:tcW w:w="2127" w:type="dxa"/>
          </w:tcPr>
          <w:p w14:paraId="0ABF8786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</w:tcBorders>
          </w:tcPr>
          <w:p w14:paraId="70BEC7EA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</w:tcPr>
          <w:p w14:paraId="62084A9A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single" w:sz="4" w:space="0" w:color="A6A6A6" w:themeColor="background1" w:themeShade="A6"/>
            </w:tcBorders>
          </w:tcPr>
          <w:p w14:paraId="7322D3AE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0C3263C5" w14:textId="77777777" w:rsidTr="00CC41DE">
        <w:tc>
          <w:tcPr>
            <w:tcW w:w="2127" w:type="dxa"/>
          </w:tcPr>
          <w:p w14:paraId="49D59928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Bemerkungen</w:t>
            </w:r>
          </w:p>
        </w:tc>
        <w:tc>
          <w:tcPr>
            <w:tcW w:w="7654" w:type="dxa"/>
            <w:gridSpan w:val="3"/>
            <w:tcBorders>
              <w:bottom w:val="single" w:sz="4" w:space="0" w:color="A6A6A6" w:themeColor="background1" w:themeShade="A6"/>
            </w:tcBorders>
          </w:tcPr>
          <w:p w14:paraId="22615CD0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42A25A2" w14:textId="77777777" w:rsidR="00270ACD" w:rsidRPr="00674C82" w:rsidRDefault="00270ACD" w:rsidP="00270AC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120"/>
        <w:rPr>
          <w:rFonts w:ascii="Arial" w:hAnsi="Arial" w:cs="Arial"/>
          <w:b/>
          <w:color w:val="404040" w:themeColor="text1" w:themeTint="BF"/>
          <w:sz w:val="18"/>
          <w:szCs w:val="18"/>
        </w:rPr>
      </w:pPr>
    </w:p>
    <w:p w14:paraId="5FF259A5" w14:textId="77777777" w:rsidR="00270ACD" w:rsidRPr="00C04BA6" w:rsidRDefault="00270ACD" w:rsidP="00270ACD">
      <w:pPr>
        <w:pBdr>
          <w:bottom w:val="single" w:sz="4" w:space="1" w:color="auto"/>
        </w:pBd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240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C04BA6"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Eigene Kinder / Adoptivkinder / </w:t>
      </w:r>
      <w:r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Pflegekinder / </w:t>
      </w:r>
      <w:r w:rsidRPr="00C04BA6">
        <w:rPr>
          <w:rFonts w:ascii="Arial" w:hAnsi="Arial" w:cs="Arial"/>
          <w:b/>
          <w:color w:val="404040" w:themeColor="text1" w:themeTint="BF"/>
          <w:sz w:val="18"/>
          <w:szCs w:val="18"/>
        </w:rPr>
        <w:t>Weitere Personen im Haushalt</w:t>
      </w:r>
    </w:p>
    <w:tbl>
      <w:tblPr>
        <w:tblStyle w:val="Tabellenraster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1985"/>
        <w:gridCol w:w="141"/>
        <w:gridCol w:w="2835"/>
      </w:tblGrid>
      <w:tr w:rsidR="00270ACD" w:rsidRPr="00393B59" w14:paraId="2EB3BDBE" w14:textId="77777777" w:rsidTr="00CC41DE">
        <w:tc>
          <w:tcPr>
            <w:tcW w:w="2127" w:type="dxa"/>
          </w:tcPr>
          <w:p w14:paraId="6F65E5B5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93" w:type="dxa"/>
          </w:tcPr>
          <w:p w14:paraId="332A37A2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75A50476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5" w:type="dxa"/>
          </w:tcPr>
          <w:p w14:paraId="56A90F10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408BABC3" w14:textId="77777777" w:rsidTr="00CC41DE">
        <w:tc>
          <w:tcPr>
            <w:tcW w:w="2127" w:type="dxa"/>
          </w:tcPr>
          <w:p w14:paraId="4082EF33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Vorname</w:t>
            </w:r>
          </w:p>
        </w:tc>
        <w:tc>
          <w:tcPr>
            <w:tcW w:w="2693" w:type="dxa"/>
            <w:tcBorders>
              <w:bottom w:val="single" w:sz="4" w:space="0" w:color="A6A6A6" w:themeColor="background1" w:themeShade="A6"/>
            </w:tcBorders>
          </w:tcPr>
          <w:p w14:paraId="7A1F54CF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1F058EE0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Name</w:t>
            </w:r>
          </w:p>
        </w:tc>
        <w:tc>
          <w:tcPr>
            <w:tcW w:w="2835" w:type="dxa"/>
            <w:tcBorders>
              <w:bottom w:val="single" w:sz="4" w:space="0" w:color="A6A6A6" w:themeColor="background1" w:themeShade="A6"/>
            </w:tcBorders>
          </w:tcPr>
          <w:p w14:paraId="3346DCA6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34C38B3E" w14:textId="77777777" w:rsidTr="00CC41DE">
        <w:tc>
          <w:tcPr>
            <w:tcW w:w="2127" w:type="dxa"/>
          </w:tcPr>
          <w:p w14:paraId="4949416A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</w:tcBorders>
          </w:tcPr>
          <w:p w14:paraId="1A5F56BA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568EE187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</w:tcBorders>
          </w:tcPr>
          <w:p w14:paraId="426EEE94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79A2A278" w14:textId="77777777" w:rsidTr="00CC41DE">
        <w:tc>
          <w:tcPr>
            <w:tcW w:w="2127" w:type="dxa"/>
          </w:tcPr>
          <w:p w14:paraId="4CC19D71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Geburtsdatum</w:t>
            </w: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  <w:vertAlign w:val="superscript"/>
              </w:rPr>
              <w:tab/>
            </w:r>
          </w:p>
        </w:tc>
        <w:tc>
          <w:tcPr>
            <w:tcW w:w="2693" w:type="dxa"/>
            <w:tcBorders>
              <w:bottom w:val="single" w:sz="4" w:space="0" w:color="A6A6A6" w:themeColor="background1" w:themeShade="A6"/>
            </w:tcBorders>
          </w:tcPr>
          <w:p w14:paraId="3AC1E2AD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3B21CC88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Geschlecht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Geschlecht"/>
            <w:tag w:val="Geschlecht"/>
            <w:id w:val="-134717023"/>
            <w:placeholder>
              <w:docPart w:val="0EC742F79EFF4A63BBC4713D02AEA1DC"/>
            </w:placeholder>
            <w:showingPlcHdr/>
            <w:dropDownList>
              <w:listItem w:displayText="weiblich" w:value="weiblich"/>
              <w:listItem w:displayText="männlich" w:value="männlich"/>
              <w:listItem w:displayText="anderes" w:value="anderes"/>
              <w:listItem w:displayText="keine Angabe" w:value="keine Angabe"/>
            </w:dropDownList>
          </w:sdtPr>
          <w:sdtEndPr/>
          <w:sdtContent>
            <w:tc>
              <w:tcPr>
                <w:tcW w:w="2835" w:type="dxa"/>
                <w:tcBorders>
                  <w:bottom w:val="single" w:sz="4" w:space="0" w:color="A6A6A6" w:themeColor="background1" w:themeShade="A6"/>
                </w:tcBorders>
              </w:tcPr>
              <w:p w14:paraId="1AB05467" w14:textId="77777777" w:rsidR="00270ACD" w:rsidRPr="00514554" w:rsidRDefault="00270ACD" w:rsidP="00CC41DE">
                <w:pPr>
                  <w:spacing w:before="60" w:after="6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2455D2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270ACD" w:rsidRPr="00393B59" w14:paraId="422AD17E" w14:textId="77777777" w:rsidTr="00CC41DE">
        <w:tc>
          <w:tcPr>
            <w:tcW w:w="2127" w:type="dxa"/>
          </w:tcPr>
          <w:p w14:paraId="6F3FD87E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</w:tcBorders>
          </w:tcPr>
          <w:p w14:paraId="7F614032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50E8CA0E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</w:tcBorders>
          </w:tcPr>
          <w:p w14:paraId="0D9C59B9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4568ED46" w14:textId="77777777" w:rsidTr="00CC41DE">
        <w:tc>
          <w:tcPr>
            <w:tcW w:w="2127" w:type="dxa"/>
          </w:tcPr>
          <w:p w14:paraId="7FB3ACF4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Beziehung zu Person 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Beziehung zu Person 1"/>
            <w:tag w:val="Beziehung Kind"/>
            <w:id w:val="-310167105"/>
            <w:placeholder>
              <w:docPart w:val="3619442929F34E8F8440A9F0461A87ED"/>
            </w:placeholder>
            <w:showingPlcHdr/>
            <w:dropDownList>
              <w:listItem w:displayText="leibliches Kind" w:value="leibliches Kind"/>
              <w:listItem w:displayText="Stiefkind" w:value="Stiefkind"/>
              <w:listItem w:displayText="Adoptivkind" w:value="Adoptivkind"/>
              <w:listItem w:displayText="Pflegekind" w:value="Pflegekind"/>
              <w:listItem w:displayText="Lehrling" w:value="Lehrling"/>
              <w:listItem w:displayText="Mitbewohner (Notiz angeben)" w:value="Mitbewohner (Notiz angeben)"/>
              <w:listItem w:displayText="anders verwandt (Notiz angeben)" w:value="anders verwandt (Notiz angeben)"/>
            </w:dropDownList>
          </w:sdtPr>
          <w:sdtEndPr/>
          <w:sdtContent>
            <w:tc>
              <w:tcPr>
                <w:tcW w:w="2693" w:type="dxa"/>
                <w:tcBorders>
                  <w:bottom w:val="single" w:sz="4" w:space="0" w:color="A6A6A6" w:themeColor="background1" w:themeShade="A6"/>
                </w:tcBorders>
              </w:tcPr>
              <w:p w14:paraId="2AFF1935" w14:textId="77777777" w:rsidR="00270ACD" w:rsidRPr="00514554" w:rsidRDefault="00270ACD" w:rsidP="00CC41DE">
                <w:pPr>
                  <w:spacing w:before="60" w:after="6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2051BE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126" w:type="dxa"/>
            <w:gridSpan w:val="2"/>
          </w:tcPr>
          <w:p w14:paraId="1776D6CE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Beziehung zu Person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Beziehung zu Person 2"/>
            <w:tag w:val="Beziehung Kind"/>
            <w:id w:val="580492619"/>
            <w:placeholder>
              <w:docPart w:val="D2DCC27C79184E5F8E9B8E03388662C5"/>
            </w:placeholder>
            <w:showingPlcHdr/>
            <w:dropDownList>
              <w:listItem w:displayText="leibliches Kind" w:value="leibliches Kind"/>
              <w:listItem w:displayText="Stiefkind" w:value="Stiefkind"/>
              <w:listItem w:displayText="Adoptivkind" w:value="Adoptivkind"/>
              <w:listItem w:displayText="Pflegekind" w:value="Pflegekind"/>
              <w:listItem w:displayText="Lehrling" w:value="Lehrling"/>
              <w:listItem w:displayText="Mitbewohner (Notiz angeben)" w:value="Mitbewohner (Notiz angeben)"/>
              <w:listItem w:displayText="anders verwandt (Notiz angeben)" w:value="anders verwandt (Notiz angeben)"/>
            </w:dropDownList>
          </w:sdtPr>
          <w:sdtEndPr/>
          <w:sdtContent>
            <w:tc>
              <w:tcPr>
                <w:tcW w:w="2835" w:type="dxa"/>
                <w:tcBorders>
                  <w:bottom w:val="single" w:sz="4" w:space="0" w:color="A6A6A6" w:themeColor="background1" w:themeShade="A6"/>
                </w:tcBorders>
              </w:tcPr>
              <w:p w14:paraId="451B5A6D" w14:textId="77777777" w:rsidR="00270ACD" w:rsidRPr="00514554" w:rsidRDefault="00270ACD" w:rsidP="00CC41DE">
                <w:pPr>
                  <w:spacing w:before="60" w:after="6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2051BE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270ACD" w:rsidRPr="00393B59" w14:paraId="7E4034E8" w14:textId="77777777" w:rsidTr="00CC41DE">
        <w:tc>
          <w:tcPr>
            <w:tcW w:w="2127" w:type="dxa"/>
          </w:tcPr>
          <w:p w14:paraId="656382ED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</w:tcBorders>
          </w:tcPr>
          <w:p w14:paraId="35A29889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39C2A2D3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</w:tcBorders>
          </w:tcPr>
          <w:p w14:paraId="7AED576F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044A381F" w14:textId="77777777" w:rsidTr="00CC41DE">
        <w:tc>
          <w:tcPr>
            <w:tcW w:w="2127" w:type="dxa"/>
          </w:tcPr>
          <w:p w14:paraId="003AA497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Lebt im Haushalt</w:t>
            </w:r>
          </w:p>
        </w:tc>
        <w:tc>
          <w:tcPr>
            <w:tcW w:w="2693" w:type="dxa"/>
          </w:tcPr>
          <w:p w14:paraId="64C8F584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Ja</w:t>
            </w: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  </w:t>
            </w: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4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Nein</w:t>
            </w:r>
          </w:p>
        </w:tc>
        <w:tc>
          <w:tcPr>
            <w:tcW w:w="2126" w:type="dxa"/>
            <w:gridSpan w:val="2"/>
          </w:tcPr>
          <w:p w14:paraId="0C7FBFCB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BED93C2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CD" w:rsidRPr="00393B59" w14:paraId="746A93D3" w14:textId="77777777" w:rsidTr="00CC41DE">
        <w:tc>
          <w:tcPr>
            <w:tcW w:w="2127" w:type="dxa"/>
          </w:tcPr>
          <w:p w14:paraId="2E57AB0B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93" w:type="dxa"/>
          </w:tcPr>
          <w:p w14:paraId="74499E28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47456A94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5" w:type="dxa"/>
          </w:tcPr>
          <w:p w14:paraId="4D1687F5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182860FF" w14:textId="77777777" w:rsidTr="00CC41DE">
        <w:tc>
          <w:tcPr>
            <w:tcW w:w="2127" w:type="dxa"/>
            <w:tcBorders>
              <w:bottom w:val="single" w:sz="4" w:space="0" w:color="7F7F7F" w:themeColor="text1" w:themeTint="80"/>
            </w:tcBorders>
          </w:tcPr>
          <w:p w14:paraId="37B5ECFB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Notiz </w:t>
            </w:r>
            <w:r w:rsidRPr="002051BE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(bei Pflegekindern Auftraggeber angeben)</w:t>
            </w:r>
          </w:p>
        </w:tc>
        <w:tc>
          <w:tcPr>
            <w:tcW w:w="7654" w:type="dxa"/>
            <w:gridSpan w:val="4"/>
            <w:tcBorders>
              <w:bottom w:val="single" w:sz="4" w:space="0" w:color="7F7F7F" w:themeColor="text1" w:themeTint="80"/>
            </w:tcBorders>
          </w:tcPr>
          <w:p w14:paraId="59511F3E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3AF09AED" w14:textId="77777777" w:rsidTr="00CC41DE">
        <w:tc>
          <w:tcPr>
            <w:tcW w:w="2127" w:type="dxa"/>
            <w:tcBorders>
              <w:top w:val="single" w:sz="4" w:space="0" w:color="7F7F7F" w:themeColor="text1" w:themeTint="80"/>
            </w:tcBorders>
          </w:tcPr>
          <w:p w14:paraId="601DD773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</w:tcBorders>
          </w:tcPr>
          <w:p w14:paraId="73DF352F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</w:tcBorders>
          </w:tcPr>
          <w:p w14:paraId="5508472E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7F7F7F" w:themeColor="text1" w:themeTint="80"/>
            </w:tcBorders>
          </w:tcPr>
          <w:p w14:paraId="399F9A56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7096097B" w14:textId="77777777" w:rsidTr="00CC41DE">
        <w:tc>
          <w:tcPr>
            <w:tcW w:w="2127" w:type="dxa"/>
          </w:tcPr>
          <w:p w14:paraId="3B744D17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Vorname</w:t>
            </w:r>
          </w:p>
        </w:tc>
        <w:tc>
          <w:tcPr>
            <w:tcW w:w="2693" w:type="dxa"/>
            <w:tcBorders>
              <w:bottom w:val="single" w:sz="4" w:space="0" w:color="A6A6A6" w:themeColor="background1" w:themeShade="A6"/>
            </w:tcBorders>
          </w:tcPr>
          <w:p w14:paraId="77BE40C5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58C7C877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Name</w:t>
            </w:r>
          </w:p>
        </w:tc>
        <w:tc>
          <w:tcPr>
            <w:tcW w:w="2835" w:type="dxa"/>
            <w:tcBorders>
              <w:bottom w:val="single" w:sz="4" w:space="0" w:color="A6A6A6" w:themeColor="background1" w:themeShade="A6"/>
            </w:tcBorders>
          </w:tcPr>
          <w:p w14:paraId="036263A9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44709E9E" w14:textId="77777777" w:rsidTr="00CC41DE">
        <w:tc>
          <w:tcPr>
            <w:tcW w:w="2127" w:type="dxa"/>
          </w:tcPr>
          <w:p w14:paraId="46F6B1A3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</w:tcBorders>
          </w:tcPr>
          <w:p w14:paraId="0109A118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6975D841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</w:tcBorders>
          </w:tcPr>
          <w:p w14:paraId="68F61AD7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291CDEBD" w14:textId="77777777" w:rsidTr="00CC41DE">
        <w:tc>
          <w:tcPr>
            <w:tcW w:w="2127" w:type="dxa"/>
          </w:tcPr>
          <w:p w14:paraId="2F81FE8C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Geburtsdatum</w:t>
            </w: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  <w:vertAlign w:val="superscript"/>
              </w:rPr>
              <w:tab/>
            </w:r>
          </w:p>
        </w:tc>
        <w:tc>
          <w:tcPr>
            <w:tcW w:w="2693" w:type="dxa"/>
            <w:tcBorders>
              <w:bottom w:val="single" w:sz="4" w:space="0" w:color="A6A6A6" w:themeColor="background1" w:themeShade="A6"/>
            </w:tcBorders>
          </w:tcPr>
          <w:p w14:paraId="290F10F6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420A6783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Geschlecht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Geschlecht"/>
            <w:tag w:val="Geschlecht"/>
            <w:id w:val="500713484"/>
            <w:placeholder>
              <w:docPart w:val="CEECA09D271A43E694E7439D37169DDC"/>
            </w:placeholder>
            <w:showingPlcHdr/>
            <w:dropDownList>
              <w:listItem w:displayText="weiblich" w:value="weiblich"/>
              <w:listItem w:displayText="männlich" w:value="männlich"/>
              <w:listItem w:displayText="anderes" w:value="anderes"/>
              <w:listItem w:displayText="keine Angabe" w:value="keine Angabe"/>
            </w:dropDownList>
          </w:sdtPr>
          <w:sdtEndPr/>
          <w:sdtContent>
            <w:tc>
              <w:tcPr>
                <w:tcW w:w="2835" w:type="dxa"/>
                <w:tcBorders>
                  <w:bottom w:val="single" w:sz="4" w:space="0" w:color="A6A6A6" w:themeColor="background1" w:themeShade="A6"/>
                </w:tcBorders>
              </w:tcPr>
              <w:p w14:paraId="2431E4A2" w14:textId="77777777" w:rsidR="00270ACD" w:rsidRPr="00514554" w:rsidRDefault="00270ACD" w:rsidP="00CC41DE">
                <w:pPr>
                  <w:spacing w:before="60" w:after="6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2455D2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270ACD" w:rsidRPr="00393B59" w14:paraId="151FE56F" w14:textId="77777777" w:rsidTr="00CC41DE">
        <w:tc>
          <w:tcPr>
            <w:tcW w:w="2127" w:type="dxa"/>
          </w:tcPr>
          <w:p w14:paraId="5399C1DD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</w:tcBorders>
          </w:tcPr>
          <w:p w14:paraId="4CAF26E2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76737FA5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</w:tcBorders>
          </w:tcPr>
          <w:p w14:paraId="47F4CB16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38E75173" w14:textId="77777777" w:rsidTr="00CC41DE">
        <w:tc>
          <w:tcPr>
            <w:tcW w:w="2127" w:type="dxa"/>
          </w:tcPr>
          <w:p w14:paraId="03B19005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Beziehung zu Person 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Beziehung zu Person 1"/>
            <w:tag w:val="Beziehung Kind"/>
            <w:id w:val="1847896818"/>
            <w:placeholder>
              <w:docPart w:val="E3F8C959C72E41E08BB9B26935E3E7C4"/>
            </w:placeholder>
            <w:showingPlcHdr/>
            <w:dropDownList>
              <w:listItem w:displayText="leibliches Kind" w:value="leibliches Kind"/>
              <w:listItem w:displayText="Stiefkind" w:value="Stiefkind"/>
              <w:listItem w:displayText="Adoptivkind" w:value="Adoptivkind"/>
              <w:listItem w:displayText="Pflegekind" w:value="Pflegekind"/>
              <w:listItem w:displayText="Lehrling" w:value="Lehrling"/>
              <w:listItem w:displayText="Mitbewohner (Notiz angeben)" w:value="Mitbewohner (Notiz angeben)"/>
              <w:listItem w:displayText="anders verwandt (Notiz angeben)" w:value="anders verwandt (Notiz angeben)"/>
            </w:dropDownList>
          </w:sdtPr>
          <w:sdtEndPr/>
          <w:sdtContent>
            <w:tc>
              <w:tcPr>
                <w:tcW w:w="2693" w:type="dxa"/>
                <w:tcBorders>
                  <w:bottom w:val="single" w:sz="4" w:space="0" w:color="A6A6A6" w:themeColor="background1" w:themeShade="A6"/>
                </w:tcBorders>
              </w:tcPr>
              <w:p w14:paraId="4DEEC83D" w14:textId="77777777" w:rsidR="00270ACD" w:rsidRPr="00514554" w:rsidRDefault="00270ACD" w:rsidP="00CC41DE">
                <w:pPr>
                  <w:spacing w:before="60" w:after="6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2051BE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126" w:type="dxa"/>
            <w:gridSpan w:val="2"/>
          </w:tcPr>
          <w:p w14:paraId="5C849D62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Beziehung zu Person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Beziehung zu Person 2"/>
            <w:tag w:val="Beziehung Kind"/>
            <w:id w:val="1509018353"/>
            <w:placeholder>
              <w:docPart w:val="F09EB50D36A94D5AA2E4CD006CE0AB87"/>
            </w:placeholder>
            <w:showingPlcHdr/>
            <w:dropDownList>
              <w:listItem w:displayText="leibliches Kind" w:value="leibliches Kind"/>
              <w:listItem w:displayText="Stiefkind" w:value="Stiefkind"/>
              <w:listItem w:displayText="Adoptivkind" w:value="Adoptivkind"/>
              <w:listItem w:displayText="Pflegekind" w:value="Pflegekind"/>
              <w:listItem w:displayText="Lehrling" w:value="Lehrling"/>
              <w:listItem w:displayText="Mitbewohner (Notiz angeben)" w:value="Mitbewohner (Notiz angeben)"/>
              <w:listItem w:displayText="anders verwandt (Notiz angeben)" w:value="anders verwandt (Notiz angeben)"/>
            </w:dropDownList>
          </w:sdtPr>
          <w:sdtEndPr/>
          <w:sdtContent>
            <w:tc>
              <w:tcPr>
                <w:tcW w:w="2835" w:type="dxa"/>
                <w:tcBorders>
                  <w:bottom w:val="single" w:sz="4" w:space="0" w:color="A6A6A6" w:themeColor="background1" w:themeShade="A6"/>
                </w:tcBorders>
              </w:tcPr>
              <w:p w14:paraId="66968E8B" w14:textId="77777777" w:rsidR="00270ACD" w:rsidRPr="00514554" w:rsidRDefault="00270ACD" w:rsidP="00CC41DE">
                <w:pPr>
                  <w:spacing w:before="60" w:after="6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2051BE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270ACD" w:rsidRPr="00393B59" w14:paraId="28011D40" w14:textId="77777777" w:rsidTr="00CC41DE">
        <w:tc>
          <w:tcPr>
            <w:tcW w:w="2127" w:type="dxa"/>
          </w:tcPr>
          <w:p w14:paraId="1D2C7249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</w:tcBorders>
          </w:tcPr>
          <w:p w14:paraId="4D291543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3C2194C4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</w:tcBorders>
          </w:tcPr>
          <w:p w14:paraId="6F54EC7B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1926A38E" w14:textId="77777777" w:rsidTr="00CC41DE">
        <w:tc>
          <w:tcPr>
            <w:tcW w:w="2127" w:type="dxa"/>
          </w:tcPr>
          <w:p w14:paraId="4DCBEFC0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Lebt im Haushalt</w:t>
            </w:r>
          </w:p>
        </w:tc>
        <w:tc>
          <w:tcPr>
            <w:tcW w:w="2693" w:type="dxa"/>
          </w:tcPr>
          <w:p w14:paraId="23B967E0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Ja</w:t>
            </w: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  </w:t>
            </w: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4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Nein</w:t>
            </w:r>
          </w:p>
        </w:tc>
        <w:tc>
          <w:tcPr>
            <w:tcW w:w="2126" w:type="dxa"/>
            <w:gridSpan w:val="2"/>
          </w:tcPr>
          <w:p w14:paraId="1AD2CF06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45CDA12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CD" w:rsidRPr="00393B59" w14:paraId="503C4A57" w14:textId="77777777" w:rsidTr="00CC41DE">
        <w:tc>
          <w:tcPr>
            <w:tcW w:w="2127" w:type="dxa"/>
          </w:tcPr>
          <w:p w14:paraId="7A5D4F35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93" w:type="dxa"/>
          </w:tcPr>
          <w:p w14:paraId="68B48F2D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71E592FA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5" w:type="dxa"/>
          </w:tcPr>
          <w:p w14:paraId="0F4474AA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1BD8DF1F" w14:textId="77777777" w:rsidTr="00CC41DE">
        <w:tc>
          <w:tcPr>
            <w:tcW w:w="2127" w:type="dxa"/>
            <w:tcBorders>
              <w:bottom w:val="single" w:sz="4" w:space="0" w:color="7F7F7F" w:themeColor="text1" w:themeTint="80"/>
            </w:tcBorders>
          </w:tcPr>
          <w:p w14:paraId="33FCC85E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Notiz </w:t>
            </w:r>
            <w:r w:rsidRPr="002051BE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(bei Pflegekindern Auftraggeber angeben)</w:t>
            </w:r>
          </w:p>
        </w:tc>
        <w:tc>
          <w:tcPr>
            <w:tcW w:w="7654" w:type="dxa"/>
            <w:gridSpan w:val="4"/>
            <w:tcBorders>
              <w:bottom w:val="single" w:sz="4" w:space="0" w:color="7F7F7F" w:themeColor="text1" w:themeTint="80"/>
            </w:tcBorders>
          </w:tcPr>
          <w:p w14:paraId="039F930C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08FDE5C3" w14:textId="77777777" w:rsidTr="00CC41DE">
        <w:tc>
          <w:tcPr>
            <w:tcW w:w="2127" w:type="dxa"/>
          </w:tcPr>
          <w:p w14:paraId="69F45EBB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93" w:type="dxa"/>
          </w:tcPr>
          <w:p w14:paraId="5EE32E28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4C6EA8E5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5" w:type="dxa"/>
          </w:tcPr>
          <w:p w14:paraId="4C523667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6F1E4AFA" w14:textId="77777777" w:rsidTr="00CC41DE">
        <w:tc>
          <w:tcPr>
            <w:tcW w:w="2127" w:type="dxa"/>
          </w:tcPr>
          <w:p w14:paraId="0F64233D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Vorname</w:t>
            </w:r>
          </w:p>
        </w:tc>
        <w:tc>
          <w:tcPr>
            <w:tcW w:w="2693" w:type="dxa"/>
            <w:tcBorders>
              <w:bottom w:val="single" w:sz="4" w:space="0" w:color="A6A6A6" w:themeColor="background1" w:themeShade="A6"/>
            </w:tcBorders>
          </w:tcPr>
          <w:p w14:paraId="0FA893E2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513E0BD5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Name</w:t>
            </w:r>
          </w:p>
        </w:tc>
        <w:tc>
          <w:tcPr>
            <w:tcW w:w="2835" w:type="dxa"/>
            <w:tcBorders>
              <w:bottom w:val="single" w:sz="4" w:space="0" w:color="A6A6A6" w:themeColor="background1" w:themeShade="A6"/>
            </w:tcBorders>
          </w:tcPr>
          <w:p w14:paraId="5458D633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6E0A90E0" w14:textId="77777777" w:rsidTr="00CC41DE">
        <w:tc>
          <w:tcPr>
            <w:tcW w:w="2127" w:type="dxa"/>
          </w:tcPr>
          <w:p w14:paraId="782F3A99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</w:tcBorders>
          </w:tcPr>
          <w:p w14:paraId="46E8016F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4D8BD0EC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</w:tcBorders>
          </w:tcPr>
          <w:p w14:paraId="07DAC029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734946B6" w14:textId="77777777" w:rsidTr="00CC41DE">
        <w:tc>
          <w:tcPr>
            <w:tcW w:w="2127" w:type="dxa"/>
          </w:tcPr>
          <w:p w14:paraId="2664D31E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Geburtsdatum</w:t>
            </w: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  <w:vertAlign w:val="superscript"/>
              </w:rPr>
              <w:tab/>
            </w:r>
          </w:p>
        </w:tc>
        <w:tc>
          <w:tcPr>
            <w:tcW w:w="2693" w:type="dxa"/>
            <w:tcBorders>
              <w:bottom w:val="single" w:sz="4" w:space="0" w:color="A6A6A6" w:themeColor="background1" w:themeShade="A6"/>
            </w:tcBorders>
          </w:tcPr>
          <w:p w14:paraId="0503F58D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03EFD8ED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Geschlecht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Geschlecht"/>
            <w:tag w:val="Geschlecht"/>
            <w:id w:val="-1892955551"/>
            <w:placeholder>
              <w:docPart w:val="5CCECEAC23D44B96BC2C29DB853793BD"/>
            </w:placeholder>
            <w:showingPlcHdr/>
            <w:dropDownList>
              <w:listItem w:displayText="weiblich" w:value="weiblich"/>
              <w:listItem w:displayText="männlich" w:value="männlich"/>
              <w:listItem w:displayText="anderes" w:value="anderes"/>
              <w:listItem w:displayText="keine Angabe" w:value="keine Angabe"/>
            </w:dropDownList>
          </w:sdtPr>
          <w:sdtEndPr/>
          <w:sdtContent>
            <w:tc>
              <w:tcPr>
                <w:tcW w:w="2835" w:type="dxa"/>
                <w:tcBorders>
                  <w:bottom w:val="single" w:sz="4" w:space="0" w:color="A6A6A6" w:themeColor="background1" w:themeShade="A6"/>
                </w:tcBorders>
              </w:tcPr>
              <w:p w14:paraId="2361A024" w14:textId="77777777" w:rsidR="00270ACD" w:rsidRPr="00514554" w:rsidRDefault="00270ACD" w:rsidP="00CC41DE">
                <w:pPr>
                  <w:spacing w:before="60" w:after="6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2455D2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270ACD" w:rsidRPr="00393B59" w14:paraId="52FD4E0F" w14:textId="77777777" w:rsidTr="00CC41DE">
        <w:tc>
          <w:tcPr>
            <w:tcW w:w="2127" w:type="dxa"/>
          </w:tcPr>
          <w:p w14:paraId="5D2AB8D0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</w:tcBorders>
          </w:tcPr>
          <w:p w14:paraId="4B00F7C7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7F2E5C90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</w:tcBorders>
          </w:tcPr>
          <w:p w14:paraId="30A20742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0E5625F2" w14:textId="77777777" w:rsidTr="00CC41DE">
        <w:tc>
          <w:tcPr>
            <w:tcW w:w="2127" w:type="dxa"/>
          </w:tcPr>
          <w:p w14:paraId="5AA8828B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Beziehung zu Person 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Beziehung zu Person 1"/>
            <w:tag w:val="Beziehung Kind"/>
            <w:id w:val="614098820"/>
            <w:placeholder>
              <w:docPart w:val="0329544E7CBC4811ADCE0BFDABFA2056"/>
            </w:placeholder>
            <w:showingPlcHdr/>
            <w:dropDownList>
              <w:listItem w:displayText="leibliches Kind" w:value="leibliches Kind"/>
              <w:listItem w:displayText="Stiefkind" w:value="Stiefkind"/>
              <w:listItem w:displayText="Adoptivkind" w:value="Adoptivkind"/>
              <w:listItem w:displayText="Pflegekind" w:value="Pflegekind"/>
              <w:listItem w:displayText="Lehrling" w:value="Lehrling"/>
              <w:listItem w:displayText="Mitbewohner (Notiz angeben)" w:value="Mitbewohner (Notiz angeben)"/>
              <w:listItem w:displayText="anders verwandt (Notiz angeben)" w:value="anders verwandt (Notiz angeben)"/>
            </w:dropDownList>
          </w:sdtPr>
          <w:sdtEndPr/>
          <w:sdtContent>
            <w:tc>
              <w:tcPr>
                <w:tcW w:w="2693" w:type="dxa"/>
                <w:tcBorders>
                  <w:bottom w:val="single" w:sz="4" w:space="0" w:color="A6A6A6" w:themeColor="background1" w:themeShade="A6"/>
                </w:tcBorders>
              </w:tcPr>
              <w:p w14:paraId="0DA4FA52" w14:textId="77777777" w:rsidR="00270ACD" w:rsidRPr="00514554" w:rsidRDefault="00270ACD" w:rsidP="00CC41DE">
                <w:pPr>
                  <w:spacing w:before="60" w:after="6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2051BE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126" w:type="dxa"/>
            <w:gridSpan w:val="2"/>
          </w:tcPr>
          <w:p w14:paraId="0D23DDE1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Beziehung zu Person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Beziehung zu Person 2"/>
            <w:tag w:val="Beziehung Kind"/>
            <w:id w:val="-1804153396"/>
            <w:placeholder>
              <w:docPart w:val="ABEE5338F9BE423EAB3D10245C6706FF"/>
            </w:placeholder>
            <w:showingPlcHdr/>
            <w:dropDownList>
              <w:listItem w:displayText="leibliches Kind" w:value="leibliches Kind"/>
              <w:listItem w:displayText="Stiefkind" w:value="Stiefkind"/>
              <w:listItem w:displayText="Adoptivkind" w:value="Adoptivkind"/>
              <w:listItem w:displayText="Pflegekind" w:value="Pflegekind"/>
              <w:listItem w:displayText="Lehrling" w:value="Lehrling"/>
              <w:listItem w:displayText="Mitbewohner (Notiz angeben)" w:value="Mitbewohner (Notiz angeben)"/>
              <w:listItem w:displayText="anders verwandt (Notiz angeben)" w:value="anders verwandt (Notiz angeben)"/>
            </w:dropDownList>
          </w:sdtPr>
          <w:sdtEndPr/>
          <w:sdtContent>
            <w:tc>
              <w:tcPr>
                <w:tcW w:w="2835" w:type="dxa"/>
                <w:tcBorders>
                  <w:bottom w:val="single" w:sz="4" w:space="0" w:color="A6A6A6" w:themeColor="background1" w:themeShade="A6"/>
                </w:tcBorders>
              </w:tcPr>
              <w:p w14:paraId="3403BC28" w14:textId="77777777" w:rsidR="00270ACD" w:rsidRPr="00514554" w:rsidRDefault="00270ACD" w:rsidP="00CC41DE">
                <w:pPr>
                  <w:spacing w:before="60" w:after="6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2051BE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270ACD" w:rsidRPr="00393B59" w14:paraId="2DC6E1FE" w14:textId="77777777" w:rsidTr="00CC41DE">
        <w:tc>
          <w:tcPr>
            <w:tcW w:w="2127" w:type="dxa"/>
          </w:tcPr>
          <w:p w14:paraId="19FA7F78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</w:tcBorders>
          </w:tcPr>
          <w:p w14:paraId="39F8EE2B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1DD5BDB7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</w:tcBorders>
          </w:tcPr>
          <w:p w14:paraId="2BDBE402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3B1CAFEE" w14:textId="77777777" w:rsidTr="00CC41DE">
        <w:tc>
          <w:tcPr>
            <w:tcW w:w="2127" w:type="dxa"/>
          </w:tcPr>
          <w:p w14:paraId="41D888C4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Lebt im Haushalt</w:t>
            </w:r>
          </w:p>
        </w:tc>
        <w:tc>
          <w:tcPr>
            <w:tcW w:w="2693" w:type="dxa"/>
          </w:tcPr>
          <w:p w14:paraId="2B03A996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Ja</w:t>
            </w: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  </w:t>
            </w: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4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4C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Nein</w:t>
            </w:r>
          </w:p>
        </w:tc>
        <w:tc>
          <w:tcPr>
            <w:tcW w:w="2126" w:type="dxa"/>
            <w:gridSpan w:val="2"/>
          </w:tcPr>
          <w:p w14:paraId="468DA5ED" w14:textId="77777777" w:rsidR="00270ACD" w:rsidRPr="00DA14C5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323450C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CD" w:rsidRPr="00393B59" w14:paraId="3665A94C" w14:textId="77777777" w:rsidTr="00CC41DE">
        <w:tc>
          <w:tcPr>
            <w:tcW w:w="2127" w:type="dxa"/>
          </w:tcPr>
          <w:p w14:paraId="56961DBE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93" w:type="dxa"/>
          </w:tcPr>
          <w:p w14:paraId="57FFEB85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0FFB43EE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5" w:type="dxa"/>
          </w:tcPr>
          <w:p w14:paraId="3569C98B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ACD" w:rsidRPr="00DA14C5" w14:paraId="7834F12E" w14:textId="77777777" w:rsidTr="00CC41DE">
        <w:tc>
          <w:tcPr>
            <w:tcW w:w="2127" w:type="dxa"/>
            <w:tcBorders>
              <w:bottom w:val="single" w:sz="4" w:space="0" w:color="7F7F7F" w:themeColor="text1" w:themeTint="80"/>
            </w:tcBorders>
          </w:tcPr>
          <w:p w14:paraId="751C8D3E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Notiz </w:t>
            </w:r>
            <w:r w:rsidRPr="002051BE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(bei Pflegekindern Auftraggeber angeben)</w:t>
            </w:r>
          </w:p>
        </w:tc>
        <w:tc>
          <w:tcPr>
            <w:tcW w:w="7654" w:type="dxa"/>
            <w:gridSpan w:val="4"/>
            <w:tcBorders>
              <w:bottom w:val="single" w:sz="4" w:space="0" w:color="7F7F7F" w:themeColor="text1" w:themeTint="80"/>
            </w:tcBorders>
          </w:tcPr>
          <w:p w14:paraId="63636C0C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393B59" w14:paraId="4495B7EA" w14:textId="77777777" w:rsidTr="00CC41DE">
        <w:tc>
          <w:tcPr>
            <w:tcW w:w="2127" w:type="dxa"/>
          </w:tcPr>
          <w:p w14:paraId="22157656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693" w:type="dxa"/>
          </w:tcPr>
          <w:p w14:paraId="2C698833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679AE6E4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835" w:type="dxa"/>
          </w:tcPr>
          <w:p w14:paraId="3C9894EA" w14:textId="77777777" w:rsidR="00270ACD" w:rsidRPr="00393B59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EBD5CDB" w14:textId="77777777" w:rsidR="00270ACD" w:rsidRPr="0091319A" w:rsidRDefault="00270ACD" w:rsidP="00270ACD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240"/>
        <w:rPr>
          <w:rFonts w:ascii="Arial" w:hAnsi="Arial" w:cs="Arial"/>
          <w:color w:val="404040" w:themeColor="text1" w:themeTint="BF"/>
          <w:sz w:val="18"/>
          <w:szCs w:val="18"/>
        </w:rPr>
      </w:pPr>
      <w:r w:rsidRPr="0091319A">
        <w:rPr>
          <w:rFonts w:ascii="Arial" w:hAnsi="Arial" w:cs="Arial"/>
          <w:color w:val="404040" w:themeColor="text1" w:themeTint="BF"/>
          <w:sz w:val="18"/>
          <w:szCs w:val="18"/>
        </w:rPr>
        <w:t>Weitere Personen bitte auf separatem Blatt beilegen.</w:t>
      </w:r>
    </w:p>
    <w:p w14:paraId="01A01707" w14:textId="77777777" w:rsidR="00270ACD" w:rsidRPr="006A590C" w:rsidRDefault="00270ACD" w:rsidP="00270ACD">
      <w:pPr>
        <w:pBdr>
          <w:bottom w:val="single" w:sz="4" w:space="1" w:color="auto"/>
        </w:pBd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240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>
        <w:rPr>
          <w:rFonts w:ascii="Arial" w:hAnsi="Arial" w:cs="Arial"/>
          <w:b/>
          <w:color w:val="404040" w:themeColor="text1" w:themeTint="BF"/>
          <w:sz w:val="18"/>
          <w:szCs w:val="18"/>
        </w:rPr>
        <w:br w:type="page"/>
      </w:r>
      <w:r w:rsidRPr="008B5C73">
        <w:rPr>
          <w:rFonts w:ascii="Arial" w:hAnsi="Arial" w:cs="Arial"/>
          <w:b/>
          <w:color w:val="404040" w:themeColor="text1" w:themeTint="BF"/>
          <w:sz w:val="18"/>
          <w:szCs w:val="18"/>
        </w:rPr>
        <w:lastRenderedPageBreak/>
        <w:t>Fragen zu Erfahrungen und Wünschen</w:t>
      </w:r>
    </w:p>
    <w:tbl>
      <w:tblPr>
        <w:tblStyle w:val="Tabellenraster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6237"/>
        <w:gridCol w:w="851"/>
        <w:gridCol w:w="992"/>
      </w:tblGrid>
      <w:tr w:rsidR="00270ACD" w:rsidRPr="007211C7" w14:paraId="19872883" w14:textId="77777777" w:rsidTr="00CC41DE">
        <w:tc>
          <w:tcPr>
            <w:tcW w:w="9781" w:type="dxa"/>
            <w:gridSpan w:val="4"/>
          </w:tcPr>
          <w:p w14:paraId="75A0165F" w14:textId="77777777" w:rsidR="00270ACD" w:rsidRPr="007211C7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</w:tr>
      <w:tr w:rsidR="00270ACD" w:rsidRPr="00DA14C5" w14:paraId="6BF6AFBC" w14:textId="77777777" w:rsidTr="00CC41DE">
        <w:tc>
          <w:tcPr>
            <w:tcW w:w="7938" w:type="dxa"/>
            <w:gridSpan w:val="2"/>
          </w:tcPr>
          <w:p w14:paraId="7129DB1D" w14:textId="77777777" w:rsidR="00270ACD" w:rsidRPr="00DA14C5" w:rsidRDefault="00270ACD" w:rsidP="00CC41DE">
            <w:pPr>
              <w:tabs>
                <w:tab w:val="clear" w:pos="1575"/>
                <w:tab w:val="clear" w:pos="836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after="12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Bisherige Erfahrungen im Pflegekinderbereich?</w:t>
            </w:r>
          </w:p>
        </w:tc>
        <w:tc>
          <w:tcPr>
            <w:tcW w:w="851" w:type="dxa"/>
          </w:tcPr>
          <w:p w14:paraId="6DC7EA35" w14:textId="77777777" w:rsidR="00270ACD" w:rsidRPr="00DA14C5" w:rsidRDefault="00270ACD" w:rsidP="00CC41DE">
            <w:pPr>
              <w:keepNext/>
              <w:spacing w:before="60" w:after="60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Ja</w:t>
            </w:r>
          </w:p>
        </w:tc>
        <w:tc>
          <w:tcPr>
            <w:tcW w:w="992" w:type="dxa"/>
          </w:tcPr>
          <w:p w14:paraId="2970EB11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Nein</w:t>
            </w:r>
          </w:p>
        </w:tc>
      </w:tr>
      <w:tr w:rsidR="00270ACD" w:rsidRPr="00DA14C5" w14:paraId="12B089D3" w14:textId="77777777" w:rsidTr="00CC41DE">
        <w:tc>
          <w:tcPr>
            <w:tcW w:w="7938" w:type="dxa"/>
            <w:gridSpan w:val="2"/>
          </w:tcPr>
          <w:p w14:paraId="71C0A0DA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Haben Sie bereits einmal ein Pflegekind bei sich aufgenommen?</w:t>
            </w:r>
          </w:p>
        </w:tc>
        <w:tc>
          <w:tcPr>
            <w:tcW w:w="851" w:type="dxa"/>
            <w:vAlign w:val="bottom"/>
          </w:tcPr>
          <w:p w14:paraId="05E7B838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2592FAE9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7211C7" w14:paraId="479C58B6" w14:textId="77777777" w:rsidTr="00CC41DE">
        <w:tc>
          <w:tcPr>
            <w:tcW w:w="9781" w:type="dxa"/>
            <w:gridSpan w:val="4"/>
          </w:tcPr>
          <w:p w14:paraId="19A41A94" w14:textId="77777777" w:rsidR="00270ACD" w:rsidRPr="007211C7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</w:tr>
      <w:tr w:rsidR="00270ACD" w:rsidRPr="00DA14C5" w14:paraId="370FA041" w14:textId="77777777" w:rsidTr="00CC41DE">
        <w:tc>
          <w:tcPr>
            <w:tcW w:w="7938" w:type="dxa"/>
            <w:gridSpan w:val="2"/>
          </w:tcPr>
          <w:p w14:paraId="540419C1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Haben Sie bereits einmal Kinder in Tagespflege betreut?</w:t>
            </w:r>
          </w:p>
        </w:tc>
        <w:tc>
          <w:tcPr>
            <w:tcW w:w="851" w:type="dxa"/>
            <w:vAlign w:val="bottom"/>
          </w:tcPr>
          <w:p w14:paraId="3C5CE093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52202A9D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7211C7" w14:paraId="6DDA5493" w14:textId="77777777" w:rsidTr="00CC41DE">
        <w:tc>
          <w:tcPr>
            <w:tcW w:w="9781" w:type="dxa"/>
            <w:gridSpan w:val="4"/>
          </w:tcPr>
          <w:p w14:paraId="6D83A192" w14:textId="77777777" w:rsidR="00270ACD" w:rsidRPr="007211C7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</w:tr>
      <w:tr w:rsidR="00270ACD" w:rsidRPr="00DA14C5" w14:paraId="001B94E3" w14:textId="77777777" w:rsidTr="00CC41DE">
        <w:tc>
          <w:tcPr>
            <w:tcW w:w="7938" w:type="dxa"/>
            <w:gridSpan w:val="2"/>
          </w:tcPr>
          <w:p w14:paraId="6BEB7307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Haben Sie bereits einmal eine Pflegeplatzbewilligung bei der zuständigen Behörde beantragt?</w:t>
            </w:r>
          </w:p>
        </w:tc>
        <w:tc>
          <w:tcPr>
            <w:tcW w:w="851" w:type="dxa"/>
            <w:vAlign w:val="bottom"/>
          </w:tcPr>
          <w:p w14:paraId="42A8B579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5D46CC61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7211C7" w14:paraId="463375C3" w14:textId="77777777" w:rsidTr="00CC41DE">
        <w:tc>
          <w:tcPr>
            <w:tcW w:w="9781" w:type="dxa"/>
            <w:gridSpan w:val="4"/>
          </w:tcPr>
          <w:p w14:paraId="3D2B6E4E" w14:textId="77777777" w:rsidR="00270ACD" w:rsidRPr="007211C7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</w:tr>
      <w:tr w:rsidR="00270ACD" w:rsidRPr="00DA14C5" w14:paraId="5CF94513" w14:textId="77777777" w:rsidTr="00CC41DE">
        <w:tc>
          <w:tcPr>
            <w:tcW w:w="7938" w:type="dxa"/>
            <w:gridSpan w:val="2"/>
          </w:tcPr>
          <w:p w14:paraId="3F399062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Person 1: Haben Sie eine spezifische Weiterbildung für die Betreuung von Kindern und Jugendlichen?</w:t>
            </w:r>
          </w:p>
        </w:tc>
        <w:tc>
          <w:tcPr>
            <w:tcW w:w="851" w:type="dxa"/>
            <w:vAlign w:val="bottom"/>
          </w:tcPr>
          <w:p w14:paraId="1E64D193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1CC8C34E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DA14C5" w14:paraId="5A44CD71" w14:textId="77777777" w:rsidTr="00CC41DE">
        <w:tc>
          <w:tcPr>
            <w:tcW w:w="1701" w:type="dxa"/>
          </w:tcPr>
          <w:p w14:paraId="61DBDD84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Wenn ja, welche?</w:t>
            </w:r>
          </w:p>
        </w:tc>
        <w:tc>
          <w:tcPr>
            <w:tcW w:w="8080" w:type="dxa"/>
            <w:gridSpan w:val="3"/>
            <w:tcBorders>
              <w:bottom w:val="single" w:sz="4" w:space="0" w:color="A6A6A6" w:themeColor="background1" w:themeShade="A6"/>
            </w:tcBorders>
          </w:tcPr>
          <w:p w14:paraId="4ACDF535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7211C7" w14:paraId="7F61F5BF" w14:textId="77777777" w:rsidTr="00CC41DE">
        <w:tc>
          <w:tcPr>
            <w:tcW w:w="9781" w:type="dxa"/>
            <w:gridSpan w:val="4"/>
          </w:tcPr>
          <w:p w14:paraId="1C8A4411" w14:textId="77777777" w:rsidR="00270ACD" w:rsidRPr="007211C7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</w:tr>
      <w:tr w:rsidR="00270ACD" w:rsidRPr="00DA14C5" w14:paraId="0EDBAD06" w14:textId="77777777" w:rsidTr="00CC41DE">
        <w:tc>
          <w:tcPr>
            <w:tcW w:w="7938" w:type="dxa"/>
            <w:gridSpan w:val="2"/>
          </w:tcPr>
          <w:p w14:paraId="6C1D9BB7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Person 2: Haben Sie eine spezifische Weiterbildung für die Betreuung von Kindern und Jugendlichen?</w:t>
            </w:r>
          </w:p>
        </w:tc>
        <w:tc>
          <w:tcPr>
            <w:tcW w:w="851" w:type="dxa"/>
            <w:vAlign w:val="bottom"/>
          </w:tcPr>
          <w:p w14:paraId="46EBBB15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5C74FB5B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DA14C5" w14:paraId="66CDFA22" w14:textId="77777777" w:rsidTr="00CC41DE">
        <w:tc>
          <w:tcPr>
            <w:tcW w:w="1701" w:type="dxa"/>
          </w:tcPr>
          <w:p w14:paraId="1C89864A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Wenn ja, welche?</w:t>
            </w:r>
          </w:p>
        </w:tc>
        <w:tc>
          <w:tcPr>
            <w:tcW w:w="8080" w:type="dxa"/>
            <w:gridSpan w:val="3"/>
            <w:tcBorders>
              <w:bottom w:val="single" w:sz="4" w:space="0" w:color="7F7F7F" w:themeColor="text1" w:themeTint="80"/>
            </w:tcBorders>
          </w:tcPr>
          <w:p w14:paraId="62F186D1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7211C7" w14:paraId="6B48EC87" w14:textId="77777777" w:rsidTr="00CC41DE">
        <w:tc>
          <w:tcPr>
            <w:tcW w:w="9781" w:type="dxa"/>
            <w:gridSpan w:val="4"/>
          </w:tcPr>
          <w:p w14:paraId="0701CE03" w14:textId="77777777" w:rsidR="00270ACD" w:rsidRPr="007211C7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</w:tr>
      <w:tr w:rsidR="00270ACD" w:rsidRPr="00DA14C5" w14:paraId="7CB4CF1C" w14:textId="77777777" w:rsidTr="00CC41DE">
        <w:tc>
          <w:tcPr>
            <w:tcW w:w="7938" w:type="dxa"/>
            <w:gridSpan w:val="2"/>
          </w:tcPr>
          <w:p w14:paraId="67A6F405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Arbeiten Sie bereits mit einer anderen Familienplatzierungsorganisation zusammen?</w:t>
            </w:r>
          </w:p>
        </w:tc>
        <w:tc>
          <w:tcPr>
            <w:tcW w:w="851" w:type="dxa"/>
            <w:vAlign w:val="bottom"/>
          </w:tcPr>
          <w:p w14:paraId="0AEC6320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29A3670B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DA14C5" w14:paraId="6F4316C1" w14:textId="77777777" w:rsidTr="00CC41DE">
        <w:tc>
          <w:tcPr>
            <w:tcW w:w="1701" w:type="dxa"/>
          </w:tcPr>
          <w:p w14:paraId="3F7A5544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Wenn ja, welche?</w:t>
            </w:r>
          </w:p>
        </w:tc>
        <w:tc>
          <w:tcPr>
            <w:tcW w:w="8080" w:type="dxa"/>
            <w:gridSpan w:val="3"/>
            <w:tcBorders>
              <w:bottom w:val="single" w:sz="4" w:space="0" w:color="A6A6A6" w:themeColor="background1" w:themeShade="A6"/>
            </w:tcBorders>
          </w:tcPr>
          <w:p w14:paraId="5325E15A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BCCDAE1" w14:textId="77777777" w:rsidR="00270ACD" w:rsidRDefault="00270ACD" w:rsidP="00270ACD">
      <w:pPr>
        <w:tabs>
          <w:tab w:val="clear" w:pos="1575"/>
          <w:tab w:val="clear" w:pos="8364"/>
          <w:tab w:val="left" w:pos="567"/>
          <w:tab w:val="left" w:pos="709"/>
          <w:tab w:val="left" w:pos="1418"/>
          <w:tab w:val="left" w:pos="2127"/>
          <w:tab w:val="left" w:pos="3545"/>
        </w:tabs>
        <w:spacing w:after="120"/>
        <w:rPr>
          <w:rFonts w:ascii="Arial" w:hAnsi="Arial" w:cs="Arial"/>
          <w:color w:val="404040" w:themeColor="text1" w:themeTint="BF"/>
          <w:sz w:val="18"/>
          <w:szCs w:val="18"/>
        </w:rPr>
      </w:pPr>
    </w:p>
    <w:p w14:paraId="7CF5D1CF" w14:textId="77777777" w:rsidR="00270ACD" w:rsidRDefault="00270ACD" w:rsidP="00270ACD">
      <w:pPr>
        <w:tabs>
          <w:tab w:val="clear" w:pos="1575"/>
          <w:tab w:val="clear" w:pos="8364"/>
          <w:tab w:val="left" w:pos="567"/>
          <w:tab w:val="left" w:pos="709"/>
          <w:tab w:val="left" w:pos="1418"/>
          <w:tab w:val="left" w:pos="2127"/>
          <w:tab w:val="left" w:pos="3545"/>
        </w:tabs>
        <w:spacing w:after="120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>Für welche Altersgruppen von Pflegekindern erachten Sie sich als geeignet?</w:t>
      </w:r>
    </w:p>
    <w:tbl>
      <w:tblPr>
        <w:tblStyle w:val="Tabellenraster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270ACD" w:rsidRPr="00DA14C5" w14:paraId="001EF89A" w14:textId="77777777" w:rsidTr="00CC41DE">
        <w:tc>
          <w:tcPr>
            <w:tcW w:w="3118" w:type="dxa"/>
            <w:vAlign w:val="center"/>
          </w:tcPr>
          <w:p w14:paraId="7D7EFDF0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0-</w:t>
            </w:r>
            <w:proofErr w:type="gramStart"/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jährig</w:t>
            </w:r>
            <w:proofErr w:type="gramEnd"/>
          </w:p>
        </w:tc>
        <w:tc>
          <w:tcPr>
            <w:tcW w:w="3119" w:type="dxa"/>
            <w:vAlign w:val="center"/>
          </w:tcPr>
          <w:p w14:paraId="0BE0D741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 7-</w:t>
            </w:r>
            <w:proofErr w:type="gramStart"/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9 jährig</w:t>
            </w:r>
            <w:proofErr w:type="gramEnd"/>
          </w:p>
        </w:tc>
        <w:tc>
          <w:tcPr>
            <w:tcW w:w="3119" w:type="dxa"/>
            <w:vAlign w:val="center"/>
          </w:tcPr>
          <w:p w14:paraId="4BAE7DDA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14-</w:t>
            </w:r>
            <w:proofErr w:type="gramStart"/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16 jährig</w:t>
            </w:r>
            <w:proofErr w:type="gramEnd"/>
          </w:p>
        </w:tc>
      </w:tr>
      <w:tr w:rsidR="00270ACD" w:rsidRPr="00DA14C5" w14:paraId="71B8C93E" w14:textId="77777777" w:rsidTr="00CC41DE">
        <w:tc>
          <w:tcPr>
            <w:tcW w:w="3118" w:type="dxa"/>
            <w:vAlign w:val="center"/>
          </w:tcPr>
          <w:p w14:paraId="3F33EEB5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4-</w:t>
            </w:r>
            <w:proofErr w:type="gramStart"/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6 jährig</w:t>
            </w:r>
            <w:proofErr w:type="gramEnd"/>
          </w:p>
        </w:tc>
        <w:tc>
          <w:tcPr>
            <w:tcW w:w="3119" w:type="dxa"/>
            <w:vAlign w:val="center"/>
          </w:tcPr>
          <w:p w14:paraId="46596986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10-</w:t>
            </w:r>
            <w:proofErr w:type="gramStart"/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13 jährig</w:t>
            </w:r>
            <w:proofErr w:type="gramEnd"/>
          </w:p>
        </w:tc>
        <w:tc>
          <w:tcPr>
            <w:tcW w:w="3119" w:type="dxa"/>
            <w:vAlign w:val="center"/>
          </w:tcPr>
          <w:p w14:paraId="6F3224C0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17-</w:t>
            </w:r>
            <w:proofErr w:type="gramStart"/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22 jährig</w:t>
            </w:r>
            <w:proofErr w:type="gramEnd"/>
          </w:p>
        </w:tc>
      </w:tr>
    </w:tbl>
    <w:p w14:paraId="590D3427" w14:textId="77777777" w:rsidR="00270ACD" w:rsidRDefault="00270ACD" w:rsidP="00270ACD">
      <w:pPr>
        <w:tabs>
          <w:tab w:val="clear" w:pos="1575"/>
          <w:tab w:val="clear" w:pos="8364"/>
          <w:tab w:val="left" w:pos="567"/>
          <w:tab w:val="left" w:pos="709"/>
          <w:tab w:val="left" w:pos="1418"/>
          <w:tab w:val="left" w:pos="2127"/>
          <w:tab w:val="left" w:pos="3545"/>
        </w:tabs>
        <w:spacing w:after="120"/>
        <w:rPr>
          <w:rFonts w:ascii="Arial" w:hAnsi="Arial" w:cs="Arial"/>
          <w:color w:val="404040" w:themeColor="text1" w:themeTint="BF"/>
          <w:sz w:val="18"/>
          <w:szCs w:val="18"/>
        </w:rPr>
      </w:pPr>
    </w:p>
    <w:p w14:paraId="6A9693E8" w14:textId="77777777" w:rsidR="00270ACD" w:rsidRDefault="00270ACD" w:rsidP="00270ACD">
      <w:pPr>
        <w:tabs>
          <w:tab w:val="clear" w:pos="1575"/>
          <w:tab w:val="clear" w:pos="8364"/>
          <w:tab w:val="left" w:pos="567"/>
          <w:tab w:val="left" w:pos="709"/>
          <w:tab w:val="left" w:pos="1418"/>
          <w:tab w:val="left" w:pos="2127"/>
          <w:tab w:val="left" w:pos="3545"/>
        </w:tabs>
        <w:spacing w:after="120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>Passt eher ein Mädchen oder ein Junge in Ihre Familie?</w:t>
      </w:r>
    </w:p>
    <w:tbl>
      <w:tblPr>
        <w:tblStyle w:val="Tabellenraster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991"/>
        <w:gridCol w:w="1560"/>
        <w:gridCol w:w="1559"/>
        <w:gridCol w:w="426"/>
        <w:gridCol w:w="3118"/>
      </w:tblGrid>
      <w:tr w:rsidR="00270ACD" w:rsidRPr="00DA14C5" w14:paraId="734805FF" w14:textId="77777777" w:rsidTr="00CC41DE">
        <w:tc>
          <w:tcPr>
            <w:tcW w:w="3118" w:type="dxa"/>
            <w:gridSpan w:val="2"/>
            <w:vAlign w:val="center"/>
          </w:tcPr>
          <w:p w14:paraId="2DB52005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weiblich</w:t>
            </w:r>
          </w:p>
        </w:tc>
        <w:tc>
          <w:tcPr>
            <w:tcW w:w="3119" w:type="dxa"/>
            <w:gridSpan w:val="2"/>
            <w:vAlign w:val="center"/>
          </w:tcPr>
          <w:p w14:paraId="189A3982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 männlich</w:t>
            </w:r>
          </w:p>
        </w:tc>
        <w:tc>
          <w:tcPr>
            <w:tcW w:w="3544" w:type="dxa"/>
            <w:gridSpan w:val="2"/>
            <w:vAlign w:val="center"/>
          </w:tcPr>
          <w:p w14:paraId="6F9CF3F6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Das spielt uns keine Rolle</w:t>
            </w:r>
          </w:p>
        </w:tc>
      </w:tr>
      <w:tr w:rsidR="00270ACD" w:rsidRPr="00393B59" w14:paraId="26354DA8" w14:textId="77777777" w:rsidTr="00CC41DE">
        <w:tc>
          <w:tcPr>
            <w:tcW w:w="2127" w:type="dxa"/>
          </w:tcPr>
          <w:p w14:paraId="2D1AFB8D" w14:textId="77777777" w:rsidR="00270ACD" w:rsidRPr="00056170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14:paraId="7F312A0F" w14:textId="77777777" w:rsidR="00270ACD" w:rsidRPr="00056170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14:paraId="1C27797D" w14:textId="77777777" w:rsidR="00270ACD" w:rsidRPr="00056170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118" w:type="dxa"/>
          </w:tcPr>
          <w:p w14:paraId="316C6396" w14:textId="77777777" w:rsidR="00270ACD" w:rsidRPr="00056170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</w:tr>
      <w:tr w:rsidR="00270ACD" w:rsidRPr="00DA14C5" w14:paraId="315ED28C" w14:textId="77777777" w:rsidTr="00CC41DE">
        <w:tc>
          <w:tcPr>
            <w:tcW w:w="2127" w:type="dxa"/>
          </w:tcPr>
          <w:p w14:paraId="65F0E98A" w14:textId="77777777" w:rsidR="00270ACD" w:rsidRPr="00DA14C5" w:rsidRDefault="00270ACD" w:rsidP="00CC41DE">
            <w:pPr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Und weshalb (Alter und Geschlecht)?</w:t>
            </w:r>
          </w:p>
        </w:tc>
        <w:tc>
          <w:tcPr>
            <w:tcW w:w="7654" w:type="dxa"/>
            <w:gridSpan w:val="5"/>
            <w:tcBorders>
              <w:bottom w:val="single" w:sz="4" w:space="0" w:color="A6A6A6" w:themeColor="background1" w:themeShade="A6"/>
            </w:tcBorders>
          </w:tcPr>
          <w:p w14:paraId="663C4638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DC01689" w14:textId="77777777" w:rsidR="00270ACD" w:rsidRDefault="00270ACD" w:rsidP="00270ACD">
      <w:pPr>
        <w:tabs>
          <w:tab w:val="clear" w:pos="1575"/>
          <w:tab w:val="clear" w:pos="8364"/>
          <w:tab w:val="left" w:pos="567"/>
          <w:tab w:val="left" w:pos="709"/>
          <w:tab w:val="left" w:pos="1418"/>
          <w:tab w:val="left" w:pos="2127"/>
          <w:tab w:val="left" w:pos="3545"/>
        </w:tabs>
        <w:spacing w:after="120"/>
        <w:rPr>
          <w:rFonts w:ascii="Arial" w:hAnsi="Arial" w:cs="Arial"/>
          <w:color w:val="404040" w:themeColor="text1" w:themeTint="BF"/>
          <w:sz w:val="18"/>
          <w:szCs w:val="18"/>
        </w:rPr>
      </w:pPr>
    </w:p>
    <w:p w14:paraId="6D2D38CB" w14:textId="77777777" w:rsidR="00270ACD" w:rsidRDefault="00270ACD" w:rsidP="00270ACD">
      <w:pPr>
        <w:tabs>
          <w:tab w:val="clear" w:pos="1575"/>
          <w:tab w:val="clear" w:pos="8364"/>
          <w:tab w:val="left" w:pos="567"/>
          <w:tab w:val="left" w:pos="709"/>
          <w:tab w:val="left" w:pos="1418"/>
          <w:tab w:val="left" w:pos="2127"/>
          <w:tab w:val="left" w:pos="3545"/>
        </w:tabs>
        <w:spacing w:after="120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>Für welche Art von Platzierungen erachten Sie sich als geeignet?</w:t>
      </w:r>
    </w:p>
    <w:tbl>
      <w:tblPr>
        <w:tblStyle w:val="Tabellenraster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3402"/>
        <w:gridCol w:w="2977"/>
      </w:tblGrid>
      <w:tr w:rsidR="00270ACD" w:rsidRPr="00DA14C5" w14:paraId="264B9EC0" w14:textId="77777777" w:rsidTr="00CC41DE">
        <w:tc>
          <w:tcPr>
            <w:tcW w:w="3119" w:type="dxa"/>
          </w:tcPr>
          <w:p w14:paraId="7AE8B855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Dauerplatzierung</w:t>
            </w:r>
          </w:p>
          <w:p w14:paraId="4CF486FF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BEBB0B0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 Überbrückungsplatzierung </w:t>
            </w:r>
          </w:p>
          <w:p w14:paraId="7BE637C9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     (2 Wochen – 12 Monate)</w:t>
            </w:r>
          </w:p>
        </w:tc>
        <w:tc>
          <w:tcPr>
            <w:tcW w:w="2977" w:type="dxa"/>
          </w:tcPr>
          <w:p w14:paraId="49F710C8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 Wochenendplatzierung</w:t>
            </w:r>
          </w:p>
        </w:tc>
      </w:tr>
      <w:tr w:rsidR="00270ACD" w:rsidRPr="00DA14C5" w14:paraId="49584CD1" w14:textId="77777777" w:rsidTr="00CC41DE">
        <w:tc>
          <w:tcPr>
            <w:tcW w:w="3119" w:type="dxa"/>
          </w:tcPr>
          <w:p w14:paraId="3E15FA46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Krisenplatzierung (1-4</w:t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Wochen)</w:t>
            </w:r>
          </w:p>
          <w:p w14:paraId="6C2F370E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A5FF5F1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 Schulische Auszeit </w:t>
            </w:r>
          </w:p>
          <w:p w14:paraId="7E6B0114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     (1-3 Monate)</w:t>
            </w:r>
          </w:p>
        </w:tc>
        <w:tc>
          <w:tcPr>
            <w:tcW w:w="2977" w:type="dxa"/>
          </w:tcPr>
          <w:p w14:paraId="6A1556FF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 Ferienplatzierung </w:t>
            </w:r>
          </w:p>
          <w:p w14:paraId="4FB762DB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     (min. 1 Woche)</w:t>
            </w:r>
          </w:p>
        </w:tc>
      </w:tr>
      <w:tr w:rsidR="00270ACD" w:rsidRPr="00DA14C5" w14:paraId="004E56AB" w14:textId="77777777" w:rsidTr="00CC41DE">
        <w:tc>
          <w:tcPr>
            <w:tcW w:w="3119" w:type="dxa"/>
          </w:tcPr>
          <w:p w14:paraId="5B87BEEC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Timeout (2-4 Wochen)</w:t>
            </w:r>
          </w:p>
          <w:p w14:paraId="01B44B24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CB34AAA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 Prozessorientierte Platzierung </w:t>
            </w:r>
          </w:p>
          <w:p w14:paraId="05444A82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     (6-12 Monate)</w:t>
            </w:r>
          </w:p>
        </w:tc>
        <w:tc>
          <w:tcPr>
            <w:tcW w:w="2977" w:type="dxa"/>
          </w:tcPr>
          <w:p w14:paraId="27EB1340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 Platzierung mit Kind</w:t>
            </w:r>
          </w:p>
        </w:tc>
      </w:tr>
      <w:tr w:rsidR="00270ACD" w:rsidRPr="00DA14C5" w14:paraId="49B1367D" w14:textId="77777777" w:rsidTr="00CC41DE">
        <w:tc>
          <w:tcPr>
            <w:tcW w:w="3119" w:type="dxa"/>
          </w:tcPr>
          <w:p w14:paraId="585F9E7C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Ausbildungsplatzierung </w:t>
            </w:r>
          </w:p>
          <w:p w14:paraId="674FD602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CD20694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r>
            <w:r w:rsidR="00242BD4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 prozessorientiertes Auslandprojekt  </w:t>
            </w:r>
          </w:p>
          <w:p w14:paraId="205365A3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05617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     (6-12 Monate)</w:t>
            </w:r>
          </w:p>
        </w:tc>
        <w:tc>
          <w:tcPr>
            <w:tcW w:w="2977" w:type="dxa"/>
          </w:tcPr>
          <w:p w14:paraId="3A6EDA15" w14:textId="77777777" w:rsidR="00270ACD" w:rsidRPr="00056170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2E84319A" w14:textId="77777777" w:rsidR="00270ACD" w:rsidRDefault="00270ACD" w:rsidP="00270ACD">
      <w:pPr>
        <w:tabs>
          <w:tab w:val="clear" w:pos="1575"/>
          <w:tab w:val="clear" w:pos="8364"/>
          <w:tab w:val="left" w:pos="567"/>
          <w:tab w:val="left" w:pos="709"/>
          <w:tab w:val="left" w:pos="1418"/>
          <w:tab w:val="left" w:pos="2127"/>
          <w:tab w:val="left" w:pos="3545"/>
        </w:tabs>
        <w:spacing w:after="120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>Können Sie dem Pflegekind eine interne oder externe Beschäftigungsmöglichkeit/Tagesstruktur anbieten? Wenn ja, welche?</w:t>
      </w: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270ACD" w:rsidRPr="00DA14C5" w14:paraId="7829F087" w14:textId="77777777" w:rsidTr="00CC41DE">
        <w:tc>
          <w:tcPr>
            <w:tcW w:w="9639" w:type="dxa"/>
          </w:tcPr>
          <w:p w14:paraId="206FB2C5" w14:textId="77777777" w:rsidR="00270ACD" w:rsidRPr="00514554" w:rsidRDefault="00270ACD" w:rsidP="00CC41DE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BFD5763" w14:textId="77777777" w:rsidR="00270ACD" w:rsidRDefault="00270ACD" w:rsidP="00270ACD">
      <w:pPr>
        <w:tabs>
          <w:tab w:val="clear" w:pos="1575"/>
          <w:tab w:val="clear" w:pos="8364"/>
          <w:tab w:val="left" w:pos="567"/>
          <w:tab w:val="left" w:pos="709"/>
          <w:tab w:val="left" w:pos="1418"/>
          <w:tab w:val="left" w:pos="2127"/>
          <w:tab w:val="left" w:pos="3545"/>
        </w:tabs>
        <w:spacing w:after="120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</w:p>
    <w:p w14:paraId="410E63FB" w14:textId="77777777" w:rsidR="00270ACD" w:rsidRDefault="00270ACD" w:rsidP="00270ACD">
      <w:pPr>
        <w:tabs>
          <w:tab w:val="clear" w:pos="1575"/>
          <w:tab w:val="clear" w:pos="8364"/>
          <w:tab w:val="left" w:pos="567"/>
          <w:tab w:val="left" w:pos="709"/>
          <w:tab w:val="left" w:pos="1418"/>
          <w:tab w:val="left" w:pos="2127"/>
          <w:tab w:val="left" w:pos="3545"/>
        </w:tabs>
        <w:spacing w:after="0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>Worauf sollten wir bei einer Platzierung in Ihrer Familie allenfalls achten?</w:t>
      </w:r>
    </w:p>
    <w:p w14:paraId="601E6721" w14:textId="77777777" w:rsidR="00270ACD" w:rsidRDefault="00270ACD" w:rsidP="00270ACD">
      <w:pPr>
        <w:tabs>
          <w:tab w:val="clear" w:pos="1575"/>
          <w:tab w:val="clear" w:pos="8364"/>
          <w:tab w:val="left" w:pos="567"/>
          <w:tab w:val="left" w:pos="709"/>
          <w:tab w:val="left" w:pos="1418"/>
          <w:tab w:val="left" w:pos="2127"/>
          <w:tab w:val="left" w:pos="3545"/>
        </w:tabs>
        <w:spacing w:after="120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>Machen Sie Einschränkungen (z.B. Religion, Hautfarbe usw.)?</w:t>
      </w: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270ACD" w:rsidRPr="00DA14C5" w14:paraId="581F4FA5" w14:textId="77777777" w:rsidTr="00CC41DE">
        <w:tc>
          <w:tcPr>
            <w:tcW w:w="9639" w:type="dxa"/>
            <w:vAlign w:val="center"/>
          </w:tcPr>
          <w:p w14:paraId="096739C1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43F3F10" w14:textId="77777777" w:rsidR="00270ACD" w:rsidRPr="00514554" w:rsidRDefault="00270ACD" w:rsidP="00270ACD">
      <w:pPr>
        <w:spacing w:before="60" w:after="60"/>
        <w:contextualSpacing/>
        <w:rPr>
          <w:rFonts w:ascii="Arial" w:hAnsi="Arial" w:cs="Arial"/>
          <w:sz w:val="18"/>
          <w:szCs w:val="18"/>
        </w:rPr>
      </w:pPr>
    </w:p>
    <w:p w14:paraId="496325A6" w14:textId="77777777" w:rsidR="00270ACD" w:rsidRDefault="00270ACD" w:rsidP="00270ACD">
      <w:pPr>
        <w:tabs>
          <w:tab w:val="clear" w:pos="1575"/>
          <w:tab w:val="clear" w:pos="8364"/>
          <w:tab w:val="left" w:pos="567"/>
          <w:tab w:val="left" w:pos="709"/>
          <w:tab w:val="left" w:pos="1418"/>
          <w:tab w:val="left" w:pos="2127"/>
          <w:tab w:val="left" w:pos="3545"/>
        </w:tabs>
        <w:spacing w:after="120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br w:type="page"/>
      </w:r>
    </w:p>
    <w:p w14:paraId="7BA82D2A" w14:textId="77777777" w:rsidR="00270ACD" w:rsidRDefault="00270ACD" w:rsidP="00270ACD">
      <w:pPr>
        <w:tabs>
          <w:tab w:val="clear" w:pos="1575"/>
          <w:tab w:val="clear" w:pos="8364"/>
          <w:tab w:val="left" w:pos="567"/>
          <w:tab w:val="left" w:pos="709"/>
          <w:tab w:val="left" w:pos="1418"/>
          <w:tab w:val="left" w:pos="2127"/>
          <w:tab w:val="left" w:pos="3545"/>
        </w:tabs>
        <w:spacing w:after="120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lastRenderedPageBreak/>
        <w:t>Trauen Sie sich zu, ein Kind mit folgenden Belastungen/Einschränkungen zu begleiten?</w:t>
      </w:r>
    </w:p>
    <w:tbl>
      <w:tblPr>
        <w:tblStyle w:val="Tabellenraster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4820"/>
        <w:gridCol w:w="945"/>
        <w:gridCol w:w="931"/>
        <w:gridCol w:w="14"/>
        <w:gridCol w:w="1356"/>
        <w:gridCol w:w="14"/>
      </w:tblGrid>
      <w:tr w:rsidR="00270ACD" w:rsidRPr="00DA14C5" w14:paraId="243CDAD4" w14:textId="77777777" w:rsidTr="00CC41DE">
        <w:tc>
          <w:tcPr>
            <w:tcW w:w="6521" w:type="dxa"/>
            <w:gridSpan w:val="2"/>
          </w:tcPr>
          <w:p w14:paraId="7DD9989E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45" w:type="dxa"/>
          </w:tcPr>
          <w:p w14:paraId="1FC0E90D" w14:textId="77777777" w:rsidR="00270ACD" w:rsidRPr="00DA14C5" w:rsidRDefault="00270ACD" w:rsidP="00CC41DE">
            <w:pPr>
              <w:keepNext/>
              <w:spacing w:before="60" w:after="60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Ja</w:t>
            </w:r>
          </w:p>
        </w:tc>
        <w:tc>
          <w:tcPr>
            <w:tcW w:w="945" w:type="dxa"/>
            <w:gridSpan w:val="2"/>
          </w:tcPr>
          <w:p w14:paraId="46B950BE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Nein</w:t>
            </w:r>
          </w:p>
        </w:tc>
        <w:tc>
          <w:tcPr>
            <w:tcW w:w="1370" w:type="dxa"/>
            <w:gridSpan w:val="2"/>
          </w:tcPr>
          <w:p w14:paraId="4E5B6BA1" w14:textId="77777777" w:rsidR="00270ACD" w:rsidRPr="00DA14C5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Unsicher</w:t>
            </w:r>
          </w:p>
        </w:tc>
      </w:tr>
      <w:tr w:rsidR="00270ACD" w:rsidRPr="00514554" w14:paraId="4C6011E6" w14:textId="77777777" w:rsidTr="00CC41DE">
        <w:trPr>
          <w:gridAfter w:val="1"/>
          <w:wAfter w:w="14" w:type="dxa"/>
        </w:trPr>
        <w:tc>
          <w:tcPr>
            <w:tcW w:w="6521" w:type="dxa"/>
            <w:gridSpan w:val="2"/>
          </w:tcPr>
          <w:p w14:paraId="4DA3BA9A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Kinder oder Jugendliche mit Traumatisierungen</w:t>
            </w:r>
          </w:p>
        </w:tc>
        <w:tc>
          <w:tcPr>
            <w:tcW w:w="945" w:type="dxa"/>
            <w:vAlign w:val="bottom"/>
          </w:tcPr>
          <w:p w14:paraId="1D3A79A5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1" w:type="dxa"/>
            <w:vAlign w:val="bottom"/>
          </w:tcPr>
          <w:p w14:paraId="67595E4B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70" w:type="dxa"/>
            <w:gridSpan w:val="2"/>
            <w:vAlign w:val="bottom"/>
          </w:tcPr>
          <w:p w14:paraId="6A835BA7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7211C7" w14:paraId="15386FC3" w14:textId="77777777" w:rsidTr="00CC41DE">
        <w:trPr>
          <w:gridAfter w:val="1"/>
          <w:wAfter w:w="14" w:type="dxa"/>
        </w:trPr>
        <w:tc>
          <w:tcPr>
            <w:tcW w:w="9767" w:type="dxa"/>
            <w:gridSpan w:val="6"/>
          </w:tcPr>
          <w:p w14:paraId="1C9B848A" w14:textId="77777777" w:rsidR="00270ACD" w:rsidRPr="007211C7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</w:tr>
      <w:tr w:rsidR="00270ACD" w:rsidRPr="00514554" w14:paraId="60D2FCC6" w14:textId="77777777" w:rsidTr="00CC41DE">
        <w:trPr>
          <w:gridAfter w:val="1"/>
          <w:wAfter w:w="14" w:type="dxa"/>
        </w:trPr>
        <w:tc>
          <w:tcPr>
            <w:tcW w:w="6521" w:type="dxa"/>
            <w:gridSpan w:val="2"/>
          </w:tcPr>
          <w:p w14:paraId="31244636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Kinder oder Jugendliche mit psychischen Erkrankungen</w:t>
            </w:r>
          </w:p>
        </w:tc>
        <w:tc>
          <w:tcPr>
            <w:tcW w:w="945" w:type="dxa"/>
            <w:vAlign w:val="bottom"/>
          </w:tcPr>
          <w:p w14:paraId="57A64C33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1" w:type="dxa"/>
            <w:vAlign w:val="bottom"/>
          </w:tcPr>
          <w:p w14:paraId="21C61E6A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70" w:type="dxa"/>
            <w:gridSpan w:val="2"/>
            <w:vAlign w:val="bottom"/>
          </w:tcPr>
          <w:p w14:paraId="488992D6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7211C7" w14:paraId="1859155E" w14:textId="77777777" w:rsidTr="00CC41DE">
        <w:trPr>
          <w:gridAfter w:val="1"/>
          <w:wAfter w:w="14" w:type="dxa"/>
        </w:trPr>
        <w:tc>
          <w:tcPr>
            <w:tcW w:w="9767" w:type="dxa"/>
            <w:gridSpan w:val="6"/>
          </w:tcPr>
          <w:p w14:paraId="19381A63" w14:textId="77777777" w:rsidR="00270ACD" w:rsidRPr="007211C7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</w:tr>
      <w:tr w:rsidR="00270ACD" w:rsidRPr="00514554" w14:paraId="326DE5FD" w14:textId="77777777" w:rsidTr="00CC41DE">
        <w:trPr>
          <w:gridAfter w:val="1"/>
          <w:wAfter w:w="14" w:type="dxa"/>
        </w:trPr>
        <w:tc>
          <w:tcPr>
            <w:tcW w:w="6521" w:type="dxa"/>
            <w:gridSpan w:val="2"/>
          </w:tcPr>
          <w:p w14:paraId="2C9582FA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Kinder oder Jugendliche mit Lernbehinderungen</w:t>
            </w:r>
          </w:p>
        </w:tc>
        <w:tc>
          <w:tcPr>
            <w:tcW w:w="945" w:type="dxa"/>
            <w:vAlign w:val="bottom"/>
          </w:tcPr>
          <w:p w14:paraId="7ECE83C3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1" w:type="dxa"/>
            <w:vAlign w:val="bottom"/>
          </w:tcPr>
          <w:p w14:paraId="53A1D2F7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70" w:type="dxa"/>
            <w:gridSpan w:val="2"/>
            <w:vAlign w:val="bottom"/>
          </w:tcPr>
          <w:p w14:paraId="022722C7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7211C7" w14:paraId="1A1D1B7B" w14:textId="77777777" w:rsidTr="00CC41DE">
        <w:trPr>
          <w:gridAfter w:val="1"/>
          <w:wAfter w:w="14" w:type="dxa"/>
        </w:trPr>
        <w:tc>
          <w:tcPr>
            <w:tcW w:w="9767" w:type="dxa"/>
            <w:gridSpan w:val="6"/>
          </w:tcPr>
          <w:p w14:paraId="3D1CEF82" w14:textId="77777777" w:rsidR="00270ACD" w:rsidRPr="007211C7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</w:tr>
      <w:tr w:rsidR="00270ACD" w:rsidRPr="00514554" w14:paraId="7D38A075" w14:textId="77777777" w:rsidTr="00CC41DE">
        <w:trPr>
          <w:gridAfter w:val="1"/>
          <w:wAfter w:w="14" w:type="dxa"/>
        </w:trPr>
        <w:tc>
          <w:tcPr>
            <w:tcW w:w="6521" w:type="dxa"/>
            <w:gridSpan w:val="2"/>
          </w:tcPr>
          <w:p w14:paraId="69B3FB92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Kinder oder Jugendliche mit Wahrnehmungsschwierigkeiten</w:t>
            </w:r>
          </w:p>
        </w:tc>
        <w:tc>
          <w:tcPr>
            <w:tcW w:w="945" w:type="dxa"/>
            <w:vAlign w:val="bottom"/>
          </w:tcPr>
          <w:p w14:paraId="38C71197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1" w:type="dxa"/>
            <w:vAlign w:val="bottom"/>
          </w:tcPr>
          <w:p w14:paraId="47FAA9DE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70" w:type="dxa"/>
            <w:gridSpan w:val="2"/>
            <w:vAlign w:val="bottom"/>
          </w:tcPr>
          <w:p w14:paraId="76538595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7211C7" w14:paraId="7CEDFA88" w14:textId="77777777" w:rsidTr="00CC41DE">
        <w:trPr>
          <w:gridAfter w:val="1"/>
          <w:wAfter w:w="14" w:type="dxa"/>
        </w:trPr>
        <w:tc>
          <w:tcPr>
            <w:tcW w:w="9767" w:type="dxa"/>
            <w:gridSpan w:val="6"/>
          </w:tcPr>
          <w:p w14:paraId="0070A81C" w14:textId="77777777" w:rsidR="00270ACD" w:rsidRPr="007211C7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</w:tr>
      <w:tr w:rsidR="00270ACD" w:rsidRPr="00514554" w14:paraId="0D9812D2" w14:textId="77777777" w:rsidTr="00CC41DE">
        <w:trPr>
          <w:gridAfter w:val="1"/>
          <w:wAfter w:w="14" w:type="dxa"/>
        </w:trPr>
        <w:tc>
          <w:tcPr>
            <w:tcW w:w="6521" w:type="dxa"/>
            <w:gridSpan w:val="2"/>
          </w:tcPr>
          <w:p w14:paraId="50B134BC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Kinder oder Jugendliche mit körperlicher Behinderung</w:t>
            </w:r>
          </w:p>
        </w:tc>
        <w:tc>
          <w:tcPr>
            <w:tcW w:w="945" w:type="dxa"/>
            <w:vAlign w:val="bottom"/>
          </w:tcPr>
          <w:p w14:paraId="3940E2F2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1" w:type="dxa"/>
            <w:vAlign w:val="bottom"/>
          </w:tcPr>
          <w:p w14:paraId="094F1ECE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70" w:type="dxa"/>
            <w:gridSpan w:val="2"/>
            <w:vAlign w:val="bottom"/>
          </w:tcPr>
          <w:p w14:paraId="3B5D83DA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7211C7" w14:paraId="6AD75463" w14:textId="77777777" w:rsidTr="00CC41DE">
        <w:trPr>
          <w:gridAfter w:val="1"/>
          <w:wAfter w:w="14" w:type="dxa"/>
        </w:trPr>
        <w:tc>
          <w:tcPr>
            <w:tcW w:w="9767" w:type="dxa"/>
            <w:gridSpan w:val="6"/>
          </w:tcPr>
          <w:p w14:paraId="1E16C6DA" w14:textId="77777777" w:rsidR="00270ACD" w:rsidRPr="007211C7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</w:tr>
      <w:tr w:rsidR="00270ACD" w:rsidRPr="00514554" w14:paraId="50557BCE" w14:textId="77777777" w:rsidTr="00CC41DE">
        <w:trPr>
          <w:gridAfter w:val="1"/>
          <w:wAfter w:w="14" w:type="dxa"/>
        </w:trPr>
        <w:tc>
          <w:tcPr>
            <w:tcW w:w="6521" w:type="dxa"/>
            <w:gridSpan w:val="2"/>
          </w:tcPr>
          <w:p w14:paraId="61CD46D5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Kinder oder Jugendliche mit chronischen Krankheiten</w:t>
            </w:r>
          </w:p>
        </w:tc>
        <w:tc>
          <w:tcPr>
            <w:tcW w:w="945" w:type="dxa"/>
            <w:vAlign w:val="bottom"/>
          </w:tcPr>
          <w:p w14:paraId="1B2356BD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1" w:type="dxa"/>
            <w:vAlign w:val="bottom"/>
          </w:tcPr>
          <w:p w14:paraId="35C33FB7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70" w:type="dxa"/>
            <w:gridSpan w:val="2"/>
            <w:vAlign w:val="bottom"/>
          </w:tcPr>
          <w:p w14:paraId="1E702C05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7211C7" w14:paraId="6BF76180" w14:textId="77777777" w:rsidTr="00CC41DE">
        <w:trPr>
          <w:gridAfter w:val="1"/>
          <w:wAfter w:w="14" w:type="dxa"/>
        </w:trPr>
        <w:tc>
          <w:tcPr>
            <w:tcW w:w="9767" w:type="dxa"/>
            <w:gridSpan w:val="6"/>
          </w:tcPr>
          <w:p w14:paraId="7A7B6C51" w14:textId="77777777" w:rsidR="00270ACD" w:rsidRPr="007211C7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</w:tr>
      <w:tr w:rsidR="00270ACD" w:rsidRPr="00514554" w14:paraId="715651A8" w14:textId="77777777" w:rsidTr="00CC41DE">
        <w:trPr>
          <w:gridAfter w:val="1"/>
          <w:wAfter w:w="14" w:type="dxa"/>
        </w:trPr>
        <w:tc>
          <w:tcPr>
            <w:tcW w:w="6521" w:type="dxa"/>
            <w:gridSpan w:val="2"/>
          </w:tcPr>
          <w:p w14:paraId="0C6451EE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Kinder oder Jugendliche mit delinquentem Verhalten</w:t>
            </w:r>
          </w:p>
        </w:tc>
        <w:tc>
          <w:tcPr>
            <w:tcW w:w="945" w:type="dxa"/>
            <w:vAlign w:val="bottom"/>
          </w:tcPr>
          <w:p w14:paraId="7FA7D69F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1" w:type="dxa"/>
            <w:vAlign w:val="bottom"/>
          </w:tcPr>
          <w:p w14:paraId="64E196AF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70" w:type="dxa"/>
            <w:gridSpan w:val="2"/>
            <w:vAlign w:val="bottom"/>
          </w:tcPr>
          <w:p w14:paraId="3D5E9A68" w14:textId="77777777" w:rsidR="00270ACD" w:rsidRPr="00514554" w:rsidRDefault="00270ACD" w:rsidP="00CC41DE">
            <w:pPr>
              <w:keepNext/>
              <w:spacing w:before="60" w:after="60"/>
              <w:ind w:left="142" w:hanging="14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2BD4">
              <w:rPr>
                <w:rFonts w:ascii="Arial" w:hAnsi="Arial" w:cs="Arial"/>
                <w:sz w:val="18"/>
                <w:szCs w:val="18"/>
              </w:rPr>
            </w:r>
            <w:r w:rsidR="0024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ACD" w:rsidRPr="007211C7" w14:paraId="48C47B14" w14:textId="77777777" w:rsidTr="00CC41DE">
        <w:tc>
          <w:tcPr>
            <w:tcW w:w="9781" w:type="dxa"/>
            <w:gridSpan w:val="7"/>
          </w:tcPr>
          <w:p w14:paraId="17879DFC" w14:textId="77777777" w:rsidR="00270ACD" w:rsidRPr="007211C7" w:rsidRDefault="00270ACD" w:rsidP="00CC41DE">
            <w:pPr>
              <w:spacing w:before="60" w:after="60"/>
              <w:ind w:left="142" w:hanging="142"/>
              <w:contextualSpacing/>
              <w:rPr>
                <w:rFonts w:ascii="Arial" w:hAnsi="Arial" w:cs="Arial"/>
                <w:color w:val="404040" w:themeColor="text1" w:themeTint="BF"/>
                <w:sz w:val="2"/>
                <w:szCs w:val="2"/>
              </w:rPr>
            </w:pPr>
          </w:p>
        </w:tc>
      </w:tr>
      <w:tr w:rsidR="00270ACD" w:rsidRPr="00DA14C5" w14:paraId="394DBE56" w14:textId="77777777" w:rsidTr="00CC41DE">
        <w:tc>
          <w:tcPr>
            <w:tcW w:w="1701" w:type="dxa"/>
          </w:tcPr>
          <w:p w14:paraId="34B28063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Bemerkung</w:t>
            </w:r>
          </w:p>
        </w:tc>
        <w:tc>
          <w:tcPr>
            <w:tcW w:w="8080" w:type="dxa"/>
            <w:gridSpan w:val="6"/>
            <w:tcBorders>
              <w:bottom w:val="single" w:sz="4" w:space="0" w:color="7F7F7F" w:themeColor="text1" w:themeTint="80"/>
            </w:tcBorders>
          </w:tcPr>
          <w:p w14:paraId="3EF432CD" w14:textId="77777777" w:rsidR="00270ACD" w:rsidRPr="00DA14C5" w:rsidRDefault="00270ACD" w:rsidP="00CC41DE">
            <w:pPr>
              <w:keepNext/>
              <w:spacing w:before="60" w:after="60"/>
              <w:contextualSpacing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51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554">
              <w:rPr>
                <w:rFonts w:ascii="Arial" w:hAnsi="Arial" w:cs="Arial"/>
                <w:sz w:val="18"/>
                <w:szCs w:val="18"/>
              </w:rPr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68BB73D" w14:textId="77777777" w:rsidR="00270ACD" w:rsidRPr="00DA14C5" w:rsidRDefault="00270ACD" w:rsidP="00270ACD">
      <w:pPr>
        <w:pStyle w:val="Listenabsatz"/>
        <w:pBdr>
          <w:bottom w:val="single" w:sz="4" w:space="1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120" w:line="240" w:lineRule="auto"/>
        <w:ind w:left="0"/>
        <w:contextualSpacing w:val="0"/>
        <w:rPr>
          <w:rFonts w:ascii="Arial" w:hAnsi="Arial" w:cs="Arial"/>
          <w:color w:val="404040" w:themeColor="text1" w:themeTint="BF"/>
          <w:sz w:val="12"/>
          <w:szCs w:val="12"/>
        </w:rPr>
      </w:pPr>
    </w:p>
    <w:p w14:paraId="6901A2BB" w14:textId="77777777" w:rsidR="00270ACD" w:rsidRDefault="00270ACD" w:rsidP="00270ACD">
      <w:pPr>
        <w:tabs>
          <w:tab w:val="clear" w:pos="1575"/>
          <w:tab w:val="clear" w:pos="8364"/>
          <w:tab w:val="left" w:pos="567"/>
          <w:tab w:val="left" w:pos="1134"/>
          <w:tab w:val="left" w:pos="1418"/>
          <w:tab w:val="left" w:pos="2127"/>
          <w:tab w:val="left" w:pos="3545"/>
          <w:tab w:val="left" w:pos="4254"/>
          <w:tab w:val="left" w:pos="4963"/>
          <w:tab w:val="left" w:pos="6381"/>
        </w:tabs>
        <w:spacing w:after="240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Mit diesem Kontaktformular benötigen wir von Ihnen </w:t>
      </w:r>
      <w:r w:rsidRPr="004724DA">
        <w:rPr>
          <w:rFonts w:ascii="Arial" w:hAnsi="Arial" w:cs="Arial"/>
          <w:color w:val="404040" w:themeColor="text1" w:themeTint="BF"/>
          <w:sz w:val="18"/>
          <w:szCs w:val="18"/>
          <w:u w:val="single"/>
        </w:rPr>
        <w:t>zwingend</w:t>
      </w: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 folgende Unterlagen:</w:t>
      </w:r>
    </w:p>
    <w:p w14:paraId="7ECCDEA2" w14:textId="77777777" w:rsidR="00270ACD" w:rsidRDefault="00270ACD" w:rsidP="00270ACD">
      <w:pPr>
        <w:pStyle w:val="Listenabsatz"/>
        <w:numPr>
          <w:ilvl w:val="0"/>
          <w:numId w:val="9"/>
        </w:numPr>
        <w:tabs>
          <w:tab w:val="left" w:pos="567"/>
          <w:tab w:val="left" w:pos="1134"/>
          <w:tab w:val="left" w:pos="1418"/>
          <w:tab w:val="left" w:pos="2127"/>
          <w:tab w:val="left" w:pos="3545"/>
          <w:tab w:val="left" w:pos="4254"/>
          <w:tab w:val="left" w:pos="4963"/>
          <w:tab w:val="left" w:pos="6381"/>
        </w:tabs>
        <w:spacing w:after="240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>Chronologischer Lebenslauf Person 1 mit Foto</w:t>
      </w:r>
    </w:p>
    <w:p w14:paraId="1485F2FA" w14:textId="77777777" w:rsidR="00270ACD" w:rsidRDefault="00270ACD" w:rsidP="00270ACD">
      <w:pPr>
        <w:pStyle w:val="Listenabsatz"/>
        <w:numPr>
          <w:ilvl w:val="0"/>
          <w:numId w:val="9"/>
        </w:numPr>
        <w:tabs>
          <w:tab w:val="left" w:pos="567"/>
          <w:tab w:val="left" w:pos="1134"/>
          <w:tab w:val="left" w:pos="1418"/>
          <w:tab w:val="left" w:pos="2127"/>
          <w:tab w:val="left" w:pos="3545"/>
          <w:tab w:val="left" w:pos="4254"/>
          <w:tab w:val="left" w:pos="4963"/>
          <w:tab w:val="left" w:pos="6381"/>
        </w:tabs>
        <w:spacing w:after="240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>Chronologischer Lebenslauf Person 2 mit Foto</w:t>
      </w:r>
    </w:p>
    <w:p w14:paraId="71C719B0" w14:textId="77777777" w:rsidR="00270ACD" w:rsidRPr="004724DA" w:rsidRDefault="00270ACD" w:rsidP="00270ACD">
      <w:pPr>
        <w:pStyle w:val="Listenabsatz"/>
        <w:numPr>
          <w:ilvl w:val="0"/>
          <w:numId w:val="9"/>
        </w:numPr>
        <w:tabs>
          <w:tab w:val="left" w:pos="567"/>
          <w:tab w:val="left" w:pos="1134"/>
          <w:tab w:val="left" w:pos="1418"/>
          <w:tab w:val="left" w:pos="2127"/>
          <w:tab w:val="left" w:pos="3545"/>
          <w:tab w:val="left" w:pos="4254"/>
          <w:tab w:val="left" w:pos="4963"/>
          <w:tab w:val="left" w:pos="6381"/>
        </w:tabs>
        <w:spacing w:after="240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>Motivationsschreiben</w:t>
      </w:r>
      <w:r w:rsidRPr="004724DA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</w:p>
    <w:p w14:paraId="7E316FF7" w14:textId="77777777" w:rsidR="00270ACD" w:rsidRPr="00DA14C5" w:rsidRDefault="00270ACD" w:rsidP="00270ACD">
      <w:pPr>
        <w:tabs>
          <w:tab w:val="clear" w:pos="1575"/>
          <w:tab w:val="clear" w:pos="8364"/>
          <w:tab w:val="left" w:pos="567"/>
          <w:tab w:val="left" w:pos="1134"/>
          <w:tab w:val="left" w:pos="1418"/>
          <w:tab w:val="left" w:pos="2127"/>
          <w:tab w:val="left" w:pos="3545"/>
          <w:tab w:val="left" w:pos="4254"/>
          <w:tab w:val="left" w:pos="4963"/>
          <w:tab w:val="left" w:pos="6381"/>
        </w:tabs>
        <w:spacing w:after="240"/>
        <w:rPr>
          <w:rFonts w:ascii="Arial" w:hAnsi="Arial" w:cs="Arial"/>
          <w:color w:val="404040" w:themeColor="text1" w:themeTint="BF"/>
          <w:sz w:val="18"/>
          <w:szCs w:val="18"/>
        </w:rPr>
      </w:pPr>
      <w:r w:rsidRPr="00A603A1">
        <w:rPr>
          <w:rFonts w:ascii="Arial" w:hAnsi="Arial" w:cs="Arial"/>
          <w:color w:val="404040" w:themeColor="text1" w:themeTint="BF"/>
          <w:sz w:val="18"/>
          <w:szCs w:val="18"/>
        </w:rPr>
        <w:t>Wir werden</w:t>
      </w: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Pr="00A603A1">
        <w:rPr>
          <w:rFonts w:ascii="Arial" w:hAnsi="Arial" w:cs="Arial"/>
          <w:color w:val="404040" w:themeColor="text1" w:themeTint="BF"/>
          <w:sz w:val="18"/>
          <w:szCs w:val="18"/>
        </w:rPr>
        <w:t>Ihnen den Erhalt des Kontaktformulars bestätigen und Sie über da</w:t>
      </w: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s weitere Vorgehen informieren. </w:t>
      </w:r>
      <w:r w:rsidRPr="00A603A1">
        <w:rPr>
          <w:rFonts w:ascii="Arial" w:hAnsi="Arial" w:cs="Arial"/>
          <w:color w:val="404040" w:themeColor="text1" w:themeTint="BF"/>
          <w:sz w:val="18"/>
          <w:szCs w:val="18"/>
        </w:rPr>
        <w:t xml:space="preserve">In der Zwischenzeit können Sie </w:t>
      </w: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sich </w:t>
      </w:r>
      <w:r w:rsidRPr="00A603A1">
        <w:rPr>
          <w:rFonts w:ascii="Arial" w:hAnsi="Arial" w:cs="Arial"/>
          <w:color w:val="404040" w:themeColor="text1" w:themeTint="BF"/>
          <w:sz w:val="18"/>
          <w:szCs w:val="18"/>
        </w:rPr>
        <w:t>auf unserer Website www.</w:t>
      </w:r>
      <w:r>
        <w:rPr>
          <w:rFonts w:ascii="Arial" w:hAnsi="Arial" w:cs="Arial"/>
          <w:color w:val="404040" w:themeColor="text1" w:themeTint="BF"/>
          <w:sz w:val="18"/>
          <w:szCs w:val="18"/>
        </w:rPr>
        <w:t>sofa-ag</w:t>
      </w:r>
      <w:r w:rsidRPr="00A603A1">
        <w:rPr>
          <w:rFonts w:ascii="Arial" w:hAnsi="Arial" w:cs="Arial"/>
          <w:color w:val="404040" w:themeColor="text1" w:themeTint="BF"/>
          <w:sz w:val="18"/>
          <w:szCs w:val="18"/>
        </w:rPr>
        <w:t>.ch weitere Informationen über unsere Arbeit und die Aufnahme als</w:t>
      </w: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Pr="00A603A1">
        <w:rPr>
          <w:rFonts w:ascii="Arial" w:hAnsi="Arial" w:cs="Arial"/>
          <w:color w:val="404040" w:themeColor="text1" w:themeTint="BF"/>
          <w:sz w:val="18"/>
          <w:szCs w:val="18"/>
        </w:rPr>
        <w:t>Sofa-Pflegefami</w:t>
      </w:r>
      <w:r>
        <w:rPr>
          <w:rFonts w:ascii="Arial" w:hAnsi="Arial" w:cs="Arial"/>
          <w:color w:val="404040" w:themeColor="text1" w:themeTint="BF"/>
          <w:sz w:val="18"/>
          <w:szCs w:val="18"/>
        </w:rPr>
        <w:t>lie informieren</w:t>
      </w:r>
      <w:r w:rsidRPr="00A603A1">
        <w:rPr>
          <w:rFonts w:ascii="Arial" w:hAnsi="Arial" w:cs="Arial"/>
          <w:color w:val="404040" w:themeColor="text1" w:themeTint="BF"/>
          <w:sz w:val="18"/>
          <w:szCs w:val="18"/>
        </w:rPr>
        <w:t>.</w:t>
      </w: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 Herzlichen Dank!</w:t>
      </w:r>
    </w:p>
    <w:p w14:paraId="49A160D3" w14:textId="77777777" w:rsidR="00270ACD" w:rsidRDefault="00270ACD" w:rsidP="00270ACD">
      <w:pPr>
        <w:tabs>
          <w:tab w:val="clear" w:pos="1575"/>
          <w:tab w:val="clear" w:pos="8364"/>
          <w:tab w:val="left" w:pos="567"/>
          <w:tab w:val="left" w:pos="1134"/>
          <w:tab w:val="left" w:pos="1418"/>
          <w:tab w:val="left" w:pos="2127"/>
          <w:tab w:val="left" w:pos="3545"/>
          <w:tab w:val="left" w:pos="4254"/>
          <w:tab w:val="left" w:pos="4963"/>
          <w:tab w:val="left" w:pos="6381"/>
        </w:tabs>
        <w:spacing w:after="240"/>
        <w:rPr>
          <w:rFonts w:ascii="Arial" w:hAnsi="Arial" w:cs="Arial"/>
          <w:color w:val="404040" w:themeColor="text1" w:themeTint="BF"/>
          <w:sz w:val="18"/>
          <w:szCs w:val="18"/>
        </w:rPr>
      </w:pPr>
    </w:p>
    <w:p w14:paraId="4F0C4F80" w14:textId="77777777" w:rsidR="00270ACD" w:rsidRDefault="00270ACD" w:rsidP="00270ACD">
      <w:pPr>
        <w:tabs>
          <w:tab w:val="clear" w:pos="1575"/>
          <w:tab w:val="clear" w:pos="8364"/>
          <w:tab w:val="left" w:pos="567"/>
          <w:tab w:val="left" w:pos="1134"/>
          <w:tab w:val="left" w:pos="1418"/>
          <w:tab w:val="left" w:pos="2127"/>
          <w:tab w:val="left" w:pos="3545"/>
          <w:tab w:val="left" w:pos="4254"/>
          <w:tab w:val="left" w:pos="4963"/>
          <w:tab w:val="left" w:pos="6381"/>
        </w:tabs>
        <w:spacing w:after="240"/>
        <w:rPr>
          <w:rFonts w:ascii="Arial" w:hAnsi="Arial" w:cs="Arial"/>
          <w:color w:val="404040" w:themeColor="text1" w:themeTint="BF"/>
          <w:sz w:val="18"/>
          <w:szCs w:val="18"/>
        </w:rPr>
      </w:pPr>
      <w:r w:rsidRPr="00DA14C5">
        <w:rPr>
          <w:rFonts w:ascii="Arial" w:hAnsi="Arial" w:cs="Arial"/>
          <w:color w:val="404040" w:themeColor="text1" w:themeTint="BF"/>
          <w:sz w:val="18"/>
          <w:szCs w:val="18"/>
        </w:rPr>
        <w:t>Datum und Ort</w:t>
      </w: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, </w:t>
      </w:r>
      <w:r w:rsidRPr="00FE1AC3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1AC3">
        <w:rPr>
          <w:rFonts w:ascii="Arial" w:hAnsi="Arial" w:cs="Arial"/>
          <w:sz w:val="18"/>
          <w:szCs w:val="18"/>
        </w:rPr>
        <w:instrText xml:space="preserve"> FORMTEXT </w:instrText>
      </w:r>
      <w:r w:rsidRPr="00FE1AC3">
        <w:rPr>
          <w:rFonts w:ascii="Arial" w:hAnsi="Arial" w:cs="Arial"/>
          <w:sz w:val="18"/>
          <w:szCs w:val="18"/>
        </w:rPr>
      </w:r>
      <w:r w:rsidRPr="00FE1AC3">
        <w:rPr>
          <w:rFonts w:ascii="Arial" w:hAnsi="Arial" w:cs="Arial"/>
          <w:sz w:val="18"/>
          <w:szCs w:val="18"/>
        </w:rPr>
        <w:fldChar w:fldCharType="separate"/>
      </w:r>
      <w:r w:rsidRPr="00FE1AC3">
        <w:rPr>
          <w:rFonts w:ascii="Arial" w:hAnsi="Arial" w:cs="Arial"/>
          <w:noProof/>
          <w:sz w:val="18"/>
          <w:szCs w:val="18"/>
        </w:rPr>
        <w:t> </w:t>
      </w:r>
      <w:r w:rsidRPr="00FE1AC3">
        <w:rPr>
          <w:rFonts w:ascii="Arial" w:hAnsi="Arial" w:cs="Arial"/>
          <w:noProof/>
          <w:sz w:val="18"/>
          <w:szCs w:val="18"/>
        </w:rPr>
        <w:t> </w:t>
      </w:r>
      <w:r w:rsidRPr="00FE1AC3">
        <w:rPr>
          <w:rFonts w:ascii="Arial" w:hAnsi="Arial" w:cs="Arial"/>
          <w:noProof/>
          <w:sz w:val="18"/>
          <w:szCs w:val="18"/>
        </w:rPr>
        <w:t> </w:t>
      </w:r>
      <w:r w:rsidRPr="00FE1AC3">
        <w:rPr>
          <w:rFonts w:ascii="Arial" w:hAnsi="Arial" w:cs="Arial"/>
          <w:noProof/>
          <w:sz w:val="18"/>
          <w:szCs w:val="18"/>
        </w:rPr>
        <w:t> </w:t>
      </w:r>
      <w:r w:rsidRPr="00FE1AC3">
        <w:rPr>
          <w:rFonts w:ascii="Arial" w:hAnsi="Arial" w:cs="Arial"/>
          <w:noProof/>
          <w:sz w:val="18"/>
          <w:szCs w:val="18"/>
        </w:rPr>
        <w:t> </w:t>
      </w:r>
      <w:r w:rsidRPr="00FE1AC3">
        <w:rPr>
          <w:rFonts w:ascii="Arial" w:hAnsi="Arial" w:cs="Arial"/>
          <w:sz w:val="18"/>
          <w:szCs w:val="18"/>
        </w:rPr>
        <w:fldChar w:fldCharType="end"/>
      </w:r>
      <w:r w:rsidRPr="00DA14C5">
        <w:rPr>
          <w:rFonts w:ascii="Arial" w:hAnsi="Arial" w:cs="Arial"/>
          <w:color w:val="404040" w:themeColor="text1" w:themeTint="BF"/>
          <w:sz w:val="18"/>
          <w:szCs w:val="18"/>
        </w:rPr>
        <w:tab/>
      </w:r>
    </w:p>
    <w:p w14:paraId="2652BAF7" w14:textId="77777777" w:rsidR="00270ACD" w:rsidRPr="00DA14C5" w:rsidRDefault="00270ACD" w:rsidP="00270ACD">
      <w:pPr>
        <w:tabs>
          <w:tab w:val="clear" w:pos="1575"/>
          <w:tab w:val="clear" w:pos="8364"/>
          <w:tab w:val="left" w:pos="567"/>
          <w:tab w:val="left" w:pos="1134"/>
          <w:tab w:val="left" w:pos="1418"/>
          <w:tab w:val="left" w:pos="2127"/>
          <w:tab w:val="left" w:pos="3545"/>
          <w:tab w:val="left" w:pos="4254"/>
          <w:tab w:val="left" w:pos="4963"/>
          <w:tab w:val="left" w:pos="6381"/>
        </w:tabs>
        <w:spacing w:after="240"/>
        <w:rPr>
          <w:rFonts w:ascii="Arial" w:hAnsi="Arial" w:cs="Arial"/>
          <w:color w:val="404040" w:themeColor="text1" w:themeTint="BF"/>
          <w:sz w:val="18"/>
          <w:szCs w:val="18"/>
        </w:rPr>
      </w:pPr>
      <w:r w:rsidRPr="00DA14C5">
        <w:rPr>
          <w:rFonts w:ascii="Arial" w:hAnsi="Arial" w:cs="Arial"/>
          <w:color w:val="404040" w:themeColor="text1" w:themeTint="BF"/>
          <w:sz w:val="18"/>
          <w:szCs w:val="18"/>
        </w:rPr>
        <w:tab/>
      </w:r>
      <w:r w:rsidRPr="00DA14C5">
        <w:rPr>
          <w:rFonts w:ascii="Arial" w:hAnsi="Arial" w:cs="Arial"/>
          <w:color w:val="404040" w:themeColor="text1" w:themeTint="BF"/>
          <w:sz w:val="18"/>
          <w:szCs w:val="18"/>
        </w:rPr>
        <w:tab/>
      </w:r>
      <w:r w:rsidRPr="00DA14C5">
        <w:rPr>
          <w:rFonts w:ascii="Arial" w:hAnsi="Arial" w:cs="Arial"/>
          <w:color w:val="404040" w:themeColor="text1" w:themeTint="BF"/>
          <w:sz w:val="18"/>
          <w:szCs w:val="18"/>
        </w:rPr>
        <w:tab/>
      </w:r>
      <w:r w:rsidRPr="00DA14C5">
        <w:rPr>
          <w:rFonts w:ascii="Arial" w:hAnsi="Arial" w:cs="Arial"/>
          <w:color w:val="404040" w:themeColor="text1" w:themeTint="BF"/>
          <w:sz w:val="18"/>
          <w:szCs w:val="18"/>
        </w:rPr>
        <w:tab/>
      </w:r>
      <w:r w:rsidRPr="00DA14C5">
        <w:rPr>
          <w:rFonts w:ascii="Arial" w:hAnsi="Arial" w:cs="Arial"/>
          <w:color w:val="404040" w:themeColor="text1" w:themeTint="BF"/>
          <w:sz w:val="18"/>
          <w:szCs w:val="18"/>
        </w:rPr>
        <w:tab/>
      </w:r>
      <w:r w:rsidRPr="00DA14C5">
        <w:rPr>
          <w:rFonts w:ascii="Arial" w:hAnsi="Arial" w:cs="Arial"/>
          <w:color w:val="404040" w:themeColor="text1" w:themeTint="BF"/>
          <w:sz w:val="18"/>
          <w:szCs w:val="18"/>
        </w:rPr>
        <w:tab/>
      </w:r>
    </w:p>
    <w:p w14:paraId="4EDB6AEC" w14:textId="77777777" w:rsidR="00270ACD" w:rsidRDefault="00270ACD" w:rsidP="00270ACD">
      <w:pPr>
        <w:tabs>
          <w:tab w:val="clear" w:pos="1575"/>
          <w:tab w:val="clear" w:pos="8364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Unterschrift Person 1  </w:t>
      </w:r>
      <w:r w:rsidRPr="00FE1AC3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1AC3">
        <w:rPr>
          <w:rFonts w:ascii="Arial" w:hAnsi="Arial" w:cs="Arial"/>
          <w:sz w:val="18"/>
          <w:szCs w:val="18"/>
        </w:rPr>
        <w:instrText xml:space="preserve"> FORMTEXT </w:instrText>
      </w:r>
      <w:r w:rsidRPr="00FE1AC3">
        <w:rPr>
          <w:rFonts w:ascii="Arial" w:hAnsi="Arial" w:cs="Arial"/>
          <w:sz w:val="18"/>
          <w:szCs w:val="18"/>
        </w:rPr>
      </w:r>
      <w:r w:rsidRPr="00FE1AC3">
        <w:rPr>
          <w:rFonts w:ascii="Arial" w:hAnsi="Arial" w:cs="Arial"/>
          <w:sz w:val="18"/>
          <w:szCs w:val="18"/>
        </w:rPr>
        <w:fldChar w:fldCharType="separate"/>
      </w:r>
      <w:r w:rsidRPr="00FE1AC3">
        <w:rPr>
          <w:rFonts w:ascii="Arial" w:hAnsi="Arial" w:cs="Arial"/>
          <w:noProof/>
          <w:sz w:val="18"/>
          <w:szCs w:val="18"/>
        </w:rPr>
        <w:t> </w:t>
      </w:r>
      <w:r w:rsidRPr="00FE1AC3">
        <w:rPr>
          <w:rFonts w:ascii="Arial" w:hAnsi="Arial" w:cs="Arial"/>
          <w:noProof/>
          <w:sz w:val="18"/>
          <w:szCs w:val="18"/>
        </w:rPr>
        <w:t> </w:t>
      </w:r>
      <w:r w:rsidRPr="00FE1AC3">
        <w:rPr>
          <w:rFonts w:ascii="Arial" w:hAnsi="Arial" w:cs="Arial"/>
          <w:noProof/>
          <w:sz w:val="18"/>
          <w:szCs w:val="18"/>
        </w:rPr>
        <w:t> </w:t>
      </w:r>
      <w:r w:rsidRPr="00FE1AC3">
        <w:rPr>
          <w:rFonts w:ascii="Arial" w:hAnsi="Arial" w:cs="Arial"/>
          <w:noProof/>
          <w:sz w:val="18"/>
          <w:szCs w:val="18"/>
        </w:rPr>
        <w:t> </w:t>
      </w:r>
      <w:r w:rsidRPr="00FE1AC3">
        <w:rPr>
          <w:rFonts w:ascii="Arial" w:hAnsi="Arial" w:cs="Arial"/>
          <w:noProof/>
          <w:sz w:val="18"/>
          <w:szCs w:val="18"/>
        </w:rPr>
        <w:t> </w:t>
      </w:r>
      <w:r w:rsidRPr="00FE1AC3">
        <w:rPr>
          <w:rFonts w:ascii="Arial" w:hAnsi="Arial" w:cs="Arial"/>
          <w:sz w:val="18"/>
          <w:szCs w:val="18"/>
        </w:rPr>
        <w:fldChar w:fldCharType="end"/>
      </w:r>
    </w:p>
    <w:p w14:paraId="52A1CDBA" w14:textId="77777777" w:rsidR="00270ACD" w:rsidRDefault="00270ACD" w:rsidP="00270ACD">
      <w:pPr>
        <w:tabs>
          <w:tab w:val="clear" w:pos="1575"/>
          <w:tab w:val="clear" w:pos="8364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240"/>
        <w:rPr>
          <w:rFonts w:ascii="Arial" w:hAnsi="Arial" w:cs="Arial"/>
          <w:color w:val="404040" w:themeColor="text1" w:themeTint="BF"/>
          <w:sz w:val="18"/>
          <w:szCs w:val="18"/>
        </w:rPr>
      </w:pPr>
    </w:p>
    <w:p w14:paraId="245E4B4A" w14:textId="77777777" w:rsidR="00270ACD" w:rsidRPr="00DA14C5" w:rsidRDefault="00270ACD" w:rsidP="00270ACD">
      <w:pPr>
        <w:tabs>
          <w:tab w:val="clear" w:pos="1575"/>
          <w:tab w:val="clear" w:pos="8364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240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Unterschrift Person 2  </w:t>
      </w:r>
      <w:r w:rsidRPr="00FE1AC3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1AC3">
        <w:rPr>
          <w:rFonts w:ascii="Arial" w:hAnsi="Arial" w:cs="Arial"/>
          <w:sz w:val="18"/>
          <w:szCs w:val="18"/>
        </w:rPr>
        <w:instrText xml:space="preserve"> FORMTEXT </w:instrText>
      </w:r>
      <w:r w:rsidRPr="00FE1AC3">
        <w:rPr>
          <w:rFonts w:ascii="Arial" w:hAnsi="Arial" w:cs="Arial"/>
          <w:sz w:val="18"/>
          <w:szCs w:val="18"/>
        </w:rPr>
      </w:r>
      <w:r w:rsidRPr="00FE1AC3">
        <w:rPr>
          <w:rFonts w:ascii="Arial" w:hAnsi="Arial" w:cs="Arial"/>
          <w:sz w:val="18"/>
          <w:szCs w:val="18"/>
        </w:rPr>
        <w:fldChar w:fldCharType="separate"/>
      </w:r>
      <w:r w:rsidRPr="00FE1AC3">
        <w:rPr>
          <w:rFonts w:ascii="Arial" w:hAnsi="Arial" w:cs="Arial"/>
          <w:noProof/>
          <w:sz w:val="18"/>
          <w:szCs w:val="18"/>
        </w:rPr>
        <w:t> </w:t>
      </w:r>
      <w:r w:rsidRPr="00FE1AC3">
        <w:rPr>
          <w:rFonts w:ascii="Arial" w:hAnsi="Arial" w:cs="Arial"/>
          <w:noProof/>
          <w:sz w:val="18"/>
          <w:szCs w:val="18"/>
        </w:rPr>
        <w:t> </w:t>
      </w:r>
      <w:r w:rsidRPr="00FE1AC3">
        <w:rPr>
          <w:rFonts w:ascii="Arial" w:hAnsi="Arial" w:cs="Arial"/>
          <w:noProof/>
          <w:sz w:val="18"/>
          <w:szCs w:val="18"/>
        </w:rPr>
        <w:t> </w:t>
      </w:r>
      <w:r w:rsidRPr="00FE1AC3">
        <w:rPr>
          <w:rFonts w:ascii="Arial" w:hAnsi="Arial" w:cs="Arial"/>
          <w:noProof/>
          <w:sz w:val="18"/>
          <w:szCs w:val="18"/>
        </w:rPr>
        <w:t> </w:t>
      </w:r>
      <w:r w:rsidRPr="00FE1AC3">
        <w:rPr>
          <w:rFonts w:ascii="Arial" w:hAnsi="Arial" w:cs="Arial"/>
          <w:noProof/>
          <w:sz w:val="18"/>
          <w:szCs w:val="18"/>
        </w:rPr>
        <w:t> </w:t>
      </w:r>
      <w:r w:rsidRPr="00FE1AC3">
        <w:rPr>
          <w:rFonts w:ascii="Arial" w:hAnsi="Arial" w:cs="Arial"/>
          <w:sz w:val="18"/>
          <w:szCs w:val="18"/>
        </w:rPr>
        <w:fldChar w:fldCharType="end"/>
      </w:r>
    </w:p>
    <w:p w14:paraId="507B0CE1" w14:textId="52482BB3" w:rsidR="00B16210" w:rsidRDefault="00B16210" w:rsidP="00270ACD"/>
    <w:p w14:paraId="35C16618" w14:textId="7F30A890" w:rsidR="00412E35" w:rsidRDefault="00412E35" w:rsidP="00270ACD"/>
    <w:p w14:paraId="08BF8D4F" w14:textId="7330E3AC" w:rsidR="00412E35" w:rsidRDefault="00412E35" w:rsidP="00270ACD"/>
    <w:p w14:paraId="359B3B71" w14:textId="754AAFDF" w:rsidR="00412E35" w:rsidRDefault="00412E35" w:rsidP="00270ACD"/>
    <w:p w14:paraId="4D49E3FD" w14:textId="4045D43E" w:rsidR="00412E35" w:rsidRDefault="00412E35" w:rsidP="00270ACD"/>
    <w:p w14:paraId="51EC19E7" w14:textId="5E152A79" w:rsidR="00412E35" w:rsidRDefault="00412E35" w:rsidP="00270ACD"/>
    <w:p w14:paraId="6D0B5AA4" w14:textId="5071C360" w:rsidR="00412E35" w:rsidRDefault="00412E35" w:rsidP="00270ACD"/>
    <w:p w14:paraId="3C746B2B" w14:textId="0C6EEF2E" w:rsidR="00412E35" w:rsidRPr="00270ACD" w:rsidRDefault="00412E35" w:rsidP="00270ACD">
      <w:r>
        <w:rPr>
          <w:noProof/>
        </w:rPr>
        <w:lastRenderedPageBreak/>
        <w:drawing>
          <wp:inline distT="0" distB="0" distL="0" distR="0" wp14:anchorId="6BA2EB34" wp14:editId="2E07665A">
            <wp:extent cx="5593080" cy="7914640"/>
            <wp:effectExtent l="57150" t="57150" r="102870" b="8636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7914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12E35" w:rsidRPr="00270ACD" w:rsidSect="00C00CE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943" w:right="1134" w:bottom="1418" w:left="1418" w:header="709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FDEF4" w14:textId="77777777" w:rsidR="00242BD4" w:rsidRDefault="00242BD4" w:rsidP="00CD6B11">
      <w:r>
        <w:separator/>
      </w:r>
    </w:p>
  </w:endnote>
  <w:endnote w:type="continuationSeparator" w:id="0">
    <w:p w14:paraId="371D7715" w14:textId="77777777" w:rsidR="00242BD4" w:rsidRDefault="00242BD4" w:rsidP="00CD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CE 55 Roman">
    <w:altName w:val="Microsoft YaHei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2"/>
        <w:szCs w:val="12"/>
      </w:rPr>
      <w:id w:val="553059044"/>
      <w:docPartObj>
        <w:docPartGallery w:val="Page Numbers (Top of Page)"/>
        <w:docPartUnique/>
      </w:docPartObj>
    </w:sdtPr>
    <w:sdtEndPr>
      <w:rPr>
        <w:color w:val="A6A6A6" w:themeColor="background1" w:themeShade="A6"/>
        <w:sz w:val="16"/>
        <w:szCs w:val="20"/>
      </w:rPr>
    </w:sdtEndPr>
    <w:sdtContent>
      <w:p w14:paraId="58531F5B" w14:textId="43AC340A" w:rsidR="00C00CE4" w:rsidRPr="009740C0" w:rsidRDefault="00C00CE4" w:rsidP="00C00CE4">
        <w:pPr>
          <w:tabs>
            <w:tab w:val="clear" w:pos="8364"/>
            <w:tab w:val="right" w:pos="8789"/>
          </w:tabs>
          <w:spacing w:after="0"/>
          <w:jc w:val="right"/>
          <w:rPr>
            <w:rFonts w:ascii="Arial" w:hAnsi="Arial" w:cs="Arial"/>
            <w:sz w:val="12"/>
            <w:szCs w:val="12"/>
          </w:rPr>
        </w:pPr>
        <w:r w:rsidRPr="009740C0">
          <w:rPr>
            <w:rFonts w:ascii="Arial" w:hAnsi="Arial" w:cs="Arial"/>
            <w:sz w:val="12"/>
            <w:szCs w:val="12"/>
          </w:rPr>
          <w:fldChar w:fldCharType="begin"/>
        </w:r>
        <w:r w:rsidRPr="009740C0">
          <w:rPr>
            <w:rFonts w:ascii="Arial" w:hAnsi="Arial" w:cs="Arial"/>
            <w:sz w:val="12"/>
            <w:szCs w:val="12"/>
          </w:rPr>
          <w:instrText xml:space="preserve"> IF </w:instrText>
        </w:r>
        <w:r w:rsidRPr="009740C0">
          <w:rPr>
            <w:rFonts w:ascii="Arial" w:hAnsi="Arial" w:cs="Arial"/>
            <w:sz w:val="12"/>
            <w:szCs w:val="12"/>
          </w:rPr>
          <w:fldChar w:fldCharType="begin"/>
        </w:r>
        <w:r w:rsidRPr="009740C0">
          <w:rPr>
            <w:rFonts w:ascii="Arial" w:hAnsi="Arial" w:cs="Arial"/>
            <w:sz w:val="12"/>
            <w:szCs w:val="12"/>
          </w:rPr>
          <w:instrText xml:space="preserve"> PAGE</w:instrText>
        </w:r>
        <w:r w:rsidRPr="009740C0">
          <w:rPr>
            <w:rFonts w:ascii="Arial" w:hAnsi="Arial" w:cs="Arial"/>
            <w:sz w:val="12"/>
            <w:szCs w:val="12"/>
          </w:rPr>
          <w:fldChar w:fldCharType="separate"/>
        </w:r>
        <w:r w:rsidR="00547DB3">
          <w:rPr>
            <w:rFonts w:ascii="Arial" w:hAnsi="Arial" w:cs="Arial"/>
            <w:noProof/>
            <w:sz w:val="12"/>
            <w:szCs w:val="12"/>
          </w:rPr>
          <w:instrText>6</w:instrText>
        </w:r>
        <w:r w:rsidRPr="009740C0">
          <w:rPr>
            <w:rFonts w:ascii="Arial" w:hAnsi="Arial" w:cs="Arial"/>
            <w:sz w:val="12"/>
            <w:szCs w:val="12"/>
          </w:rPr>
          <w:fldChar w:fldCharType="end"/>
        </w:r>
        <w:r w:rsidRPr="009740C0">
          <w:rPr>
            <w:rFonts w:ascii="Arial" w:hAnsi="Arial" w:cs="Arial"/>
            <w:sz w:val="12"/>
            <w:szCs w:val="12"/>
          </w:rPr>
          <w:instrText xml:space="preserve"> = </w:instrText>
        </w:r>
        <w:r w:rsidRPr="009740C0">
          <w:rPr>
            <w:rFonts w:ascii="Arial" w:hAnsi="Arial" w:cs="Arial"/>
            <w:sz w:val="12"/>
            <w:szCs w:val="12"/>
          </w:rPr>
          <w:fldChar w:fldCharType="begin"/>
        </w:r>
        <w:r w:rsidRPr="009740C0">
          <w:rPr>
            <w:rFonts w:ascii="Arial" w:hAnsi="Arial" w:cs="Arial"/>
            <w:sz w:val="12"/>
            <w:szCs w:val="12"/>
          </w:rPr>
          <w:instrText xml:space="preserve"> NUMPAGES </w:instrText>
        </w:r>
        <w:r w:rsidRPr="009740C0">
          <w:rPr>
            <w:rFonts w:ascii="Arial" w:hAnsi="Arial" w:cs="Arial"/>
            <w:sz w:val="12"/>
            <w:szCs w:val="12"/>
          </w:rPr>
          <w:fldChar w:fldCharType="separate"/>
        </w:r>
        <w:r w:rsidR="00547DB3">
          <w:rPr>
            <w:rFonts w:ascii="Arial" w:hAnsi="Arial" w:cs="Arial"/>
            <w:noProof/>
            <w:sz w:val="12"/>
            <w:szCs w:val="12"/>
          </w:rPr>
          <w:instrText>6</w:instrText>
        </w:r>
        <w:r w:rsidRPr="009740C0">
          <w:rPr>
            <w:rFonts w:ascii="Arial" w:hAnsi="Arial" w:cs="Arial"/>
            <w:sz w:val="12"/>
            <w:szCs w:val="12"/>
          </w:rPr>
          <w:fldChar w:fldCharType="end"/>
        </w:r>
        <w:r w:rsidRPr="009740C0">
          <w:rPr>
            <w:rFonts w:ascii="Arial" w:hAnsi="Arial" w:cs="Arial"/>
            <w:sz w:val="12"/>
            <w:szCs w:val="12"/>
          </w:rPr>
          <w:instrText xml:space="preserve"> "</w:instrText>
        </w:r>
        <w:r w:rsidRPr="009740C0">
          <w:rPr>
            <w:rFonts w:ascii="Arial" w:hAnsi="Arial" w:cs="Arial"/>
            <w:b/>
            <w:color w:val="A6A6A6" w:themeColor="background1" w:themeShade="A6"/>
            <w:sz w:val="12"/>
            <w:szCs w:val="12"/>
          </w:rPr>
          <w:instrText>Sofa - Soziale Fachdienstleistungen AG</w:instrText>
        </w:r>
        <w:r w:rsidRPr="009740C0">
          <w:rPr>
            <w:rFonts w:ascii="Arial" w:hAnsi="Arial" w:cs="Arial"/>
            <w:color w:val="A6A6A6" w:themeColor="background1" w:themeShade="A6"/>
            <w:sz w:val="12"/>
            <w:szCs w:val="12"/>
          </w:rPr>
          <w:instrText xml:space="preserve"> | </w:instrText>
        </w:r>
        <w:r w:rsidR="00242EDD" w:rsidRPr="009740C0">
          <w:rPr>
            <w:rFonts w:ascii="Arial" w:hAnsi="Arial" w:cs="Arial"/>
            <w:color w:val="A6A6A6" w:themeColor="background1" w:themeShade="A6"/>
            <w:sz w:val="12"/>
            <w:szCs w:val="12"/>
          </w:rPr>
          <w:instrText>Bodenackerstrasse</w:instrText>
        </w:r>
        <w:r w:rsidRPr="009740C0">
          <w:rPr>
            <w:rFonts w:ascii="Arial" w:hAnsi="Arial" w:cs="Arial"/>
            <w:color w:val="A6A6A6" w:themeColor="background1" w:themeShade="A6"/>
            <w:sz w:val="12"/>
            <w:szCs w:val="12"/>
          </w:rPr>
          <w:instrText xml:space="preserve"> </w:instrText>
        </w:r>
        <w:r w:rsidR="00242EDD" w:rsidRPr="009740C0">
          <w:rPr>
            <w:rFonts w:ascii="Arial" w:hAnsi="Arial" w:cs="Arial"/>
            <w:color w:val="A6A6A6" w:themeColor="background1" w:themeShade="A6"/>
            <w:sz w:val="12"/>
            <w:szCs w:val="12"/>
          </w:rPr>
          <w:instrText>17</w:instrText>
        </w:r>
        <w:r w:rsidRPr="009740C0">
          <w:rPr>
            <w:rFonts w:ascii="Arial" w:hAnsi="Arial" w:cs="Arial"/>
            <w:color w:val="A6A6A6" w:themeColor="background1" w:themeShade="A6"/>
            <w:sz w:val="12"/>
            <w:szCs w:val="12"/>
          </w:rPr>
          <w:instrText xml:space="preserve"> | 5</w:instrText>
        </w:r>
        <w:r w:rsidR="00242EDD" w:rsidRPr="009740C0">
          <w:rPr>
            <w:rFonts w:ascii="Arial" w:hAnsi="Arial" w:cs="Arial"/>
            <w:color w:val="A6A6A6" w:themeColor="background1" w:themeShade="A6"/>
            <w:sz w:val="12"/>
            <w:szCs w:val="12"/>
          </w:rPr>
          <w:instrText>200 Brugg</w:instrText>
        </w:r>
        <w:r w:rsidRPr="009740C0">
          <w:rPr>
            <w:rFonts w:ascii="Arial" w:hAnsi="Arial" w:cs="Arial"/>
            <w:color w:val="A6A6A6" w:themeColor="background1" w:themeShade="A6"/>
            <w:sz w:val="12"/>
            <w:szCs w:val="12"/>
          </w:rPr>
          <w:instrText xml:space="preserve"> | T +41 56 210 38 10 | F +41 56 470 01 27 | info@sofa-ag.ch | www.sofa-ag.ch"</w:instrText>
        </w:r>
        <w:r w:rsidR="00547DB3">
          <w:rPr>
            <w:rFonts w:ascii="Arial" w:hAnsi="Arial" w:cs="Arial"/>
            <w:sz w:val="12"/>
            <w:szCs w:val="12"/>
          </w:rPr>
          <w:fldChar w:fldCharType="separate"/>
        </w:r>
        <w:r w:rsidR="00547DB3" w:rsidRPr="009740C0">
          <w:rPr>
            <w:rFonts w:ascii="Arial" w:hAnsi="Arial" w:cs="Arial"/>
            <w:b/>
            <w:noProof/>
            <w:color w:val="A6A6A6" w:themeColor="background1" w:themeShade="A6"/>
            <w:sz w:val="12"/>
            <w:szCs w:val="12"/>
          </w:rPr>
          <w:t>Sofa - Soziale Fachdienstleistungen AG</w:t>
        </w:r>
        <w:r w:rsidR="00547DB3" w:rsidRPr="009740C0">
          <w:rPr>
            <w:rFonts w:ascii="Arial" w:hAnsi="Arial" w:cs="Arial"/>
            <w:noProof/>
            <w:color w:val="A6A6A6" w:themeColor="background1" w:themeShade="A6"/>
            <w:sz w:val="12"/>
            <w:szCs w:val="12"/>
          </w:rPr>
          <w:t xml:space="preserve"> | Bodenackerstrasse 17 | 5200 Brugg | T +41 56 210 38 10 | F +41 56 470 01 27 | info@sofa-ag.ch | www.sofa-ag.ch</w:t>
        </w:r>
        <w:r w:rsidRPr="009740C0">
          <w:rPr>
            <w:rFonts w:ascii="Arial" w:hAnsi="Arial" w:cs="Arial"/>
            <w:sz w:val="12"/>
            <w:szCs w:val="12"/>
          </w:rPr>
          <w:fldChar w:fldCharType="end"/>
        </w:r>
      </w:p>
      <w:p w14:paraId="07E6BD47" w14:textId="77777777" w:rsidR="00905BEE" w:rsidRPr="009740C0" w:rsidRDefault="00C00CE4" w:rsidP="00C00CE4">
        <w:pPr>
          <w:tabs>
            <w:tab w:val="clear" w:pos="8364"/>
            <w:tab w:val="right" w:pos="8789"/>
          </w:tabs>
          <w:spacing w:after="0"/>
          <w:jc w:val="right"/>
          <w:rPr>
            <w:rFonts w:ascii="Arial" w:hAnsi="Arial" w:cs="Arial"/>
            <w:color w:val="A6A6A6" w:themeColor="background1" w:themeShade="A6"/>
            <w:sz w:val="12"/>
            <w:szCs w:val="12"/>
          </w:rPr>
        </w:pPr>
        <w:r w:rsidRPr="009740C0">
          <w:rPr>
            <w:rFonts w:ascii="Arial" w:hAnsi="Arial" w:cs="Arial"/>
            <w:color w:val="A6A6A6" w:themeColor="background1" w:themeShade="A6"/>
            <w:sz w:val="12"/>
            <w:szCs w:val="12"/>
            <w:lang w:val="de-DE"/>
          </w:rPr>
          <w:t xml:space="preserve">Seite </w:t>
        </w:r>
        <w:r w:rsidRPr="009740C0">
          <w:rPr>
            <w:rFonts w:ascii="Arial" w:hAnsi="Arial" w:cs="Arial"/>
            <w:color w:val="A6A6A6" w:themeColor="background1" w:themeShade="A6"/>
            <w:sz w:val="12"/>
            <w:szCs w:val="12"/>
          </w:rPr>
          <w:fldChar w:fldCharType="begin"/>
        </w:r>
        <w:r w:rsidRPr="009740C0">
          <w:rPr>
            <w:rFonts w:ascii="Arial" w:hAnsi="Arial" w:cs="Arial"/>
            <w:color w:val="A6A6A6" w:themeColor="background1" w:themeShade="A6"/>
            <w:sz w:val="12"/>
            <w:szCs w:val="12"/>
          </w:rPr>
          <w:instrText>PAGE</w:instrText>
        </w:r>
        <w:r w:rsidRPr="009740C0">
          <w:rPr>
            <w:rFonts w:ascii="Arial" w:hAnsi="Arial" w:cs="Arial"/>
            <w:color w:val="A6A6A6" w:themeColor="background1" w:themeShade="A6"/>
            <w:sz w:val="12"/>
            <w:szCs w:val="12"/>
          </w:rPr>
          <w:fldChar w:fldCharType="separate"/>
        </w:r>
        <w:r w:rsidR="0065150A" w:rsidRPr="009740C0">
          <w:rPr>
            <w:rFonts w:ascii="Arial" w:hAnsi="Arial" w:cs="Arial"/>
            <w:noProof/>
            <w:color w:val="A6A6A6" w:themeColor="background1" w:themeShade="A6"/>
            <w:sz w:val="12"/>
            <w:szCs w:val="12"/>
          </w:rPr>
          <w:t>2</w:t>
        </w:r>
        <w:r w:rsidRPr="009740C0">
          <w:rPr>
            <w:rFonts w:ascii="Arial" w:hAnsi="Arial" w:cs="Arial"/>
            <w:color w:val="A6A6A6" w:themeColor="background1" w:themeShade="A6"/>
            <w:sz w:val="12"/>
            <w:szCs w:val="12"/>
          </w:rPr>
          <w:fldChar w:fldCharType="end"/>
        </w:r>
        <w:r w:rsidRPr="009740C0">
          <w:rPr>
            <w:rFonts w:ascii="Arial" w:hAnsi="Arial" w:cs="Arial"/>
            <w:color w:val="A6A6A6" w:themeColor="background1" w:themeShade="A6"/>
            <w:sz w:val="12"/>
            <w:szCs w:val="12"/>
            <w:lang w:val="de-DE"/>
          </w:rPr>
          <w:t xml:space="preserve"> von </w:t>
        </w:r>
        <w:r w:rsidRPr="009740C0">
          <w:rPr>
            <w:rFonts w:ascii="Arial" w:hAnsi="Arial" w:cs="Arial"/>
            <w:color w:val="A6A6A6" w:themeColor="background1" w:themeShade="A6"/>
            <w:sz w:val="12"/>
            <w:szCs w:val="12"/>
          </w:rPr>
          <w:fldChar w:fldCharType="begin"/>
        </w:r>
        <w:r w:rsidRPr="009740C0">
          <w:rPr>
            <w:rFonts w:ascii="Arial" w:hAnsi="Arial" w:cs="Arial"/>
            <w:color w:val="A6A6A6" w:themeColor="background1" w:themeShade="A6"/>
            <w:sz w:val="12"/>
            <w:szCs w:val="12"/>
          </w:rPr>
          <w:instrText>NUMPAGES</w:instrText>
        </w:r>
        <w:r w:rsidRPr="009740C0">
          <w:rPr>
            <w:rFonts w:ascii="Arial" w:hAnsi="Arial" w:cs="Arial"/>
            <w:color w:val="A6A6A6" w:themeColor="background1" w:themeShade="A6"/>
            <w:sz w:val="12"/>
            <w:szCs w:val="12"/>
          </w:rPr>
          <w:fldChar w:fldCharType="separate"/>
        </w:r>
        <w:r w:rsidR="0065150A" w:rsidRPr="009740C0">
          <w:rPr>
            <w:rFonts w:ascii="Arial" w:hAnsi="Arial" w:cs="Arial"/>
            <w:noProof/>
            <w:color w:val="A6A6A6" w:themeColor="background1" w:themeShade="A6"/>
            <w:sz w:val="12"/>
            <w:szCs w:val="12"/>
          </w:rPr>
          <w:t>2</w:t>
        </w:r>
        <w:r w:rsidRPr="009740C0">
          <w:rPr>
            <w:rFonts w:ascii="Arial" w:hAnsi="Arial" w:cs="Arial"/>
            <w:color w:val="A6A6A6" w:themeColor="background1" w:themeShade="A6"/>
            <w:sz w:val="12"/>
            <w:szCs w:val="1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2"/>
        <w:szCs w:val="12"/>
      </w:rPr>
      <w:id w:val="-290675931"/>
      <w:docPartObj>
        <w:docPartGallery w:val="Page Numbers (Top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20"/>
      </w:rPr>
    </w:sdtEndPr>
    <w:sdtContent>
      <w:p w14:paraId="02AF11A3" w14:textId="77777777" w:rsidR="00FE0170" w:rsidRDefault="00FE0170" w:rsidP="00270ACD">
        <w:pPr>
          <w:tabs>
            <w:tab w:val="clear" w:pos="8364"/>
            <w:tab w:val="right" w:pos="8789"/>
          </w:tabs>
          <w:spacing w:before="120" w:after="120"/>
          <w:rPr>
            <w:sz w:val="12"/>
            <w:szCs w:val="12"/>
          </w:rPr>
        </w:pPr>
      </w:p>
      <w:sdt>
        <w:sdtPr>
          <w:rPr>
            <w:sz w:val="12"/>
            <w:szCs w:val="12"/>
          </w:rPr>
          <w:id w:val="914352694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color w:val="A6A6A6" w:themeColor="background1" w:themeShade="A6"/>
            <w:sz w:val="16"/>
            <w:szCs w:val="20"/>
          </w:rPr>
        </w:sdtEndPr>
        <w:sdtContent>
          <w:p w14:paraId="11443F15" w14:textId="77777777" w:rsidR="00FE0170" w:rsidRPr="0065150A" w:rsidRDefault="00FE0170" w:rsidP="0065150A">
            <w:pPr>
              <w:tabs>
                <w:tab w:val="clear" w:pos="8364"/>
                <w:tab w:val="right" w:pos="8789"/>
              </w:tabs>
              <w:spacing w:before="120" w:after="120"/>
              <w:jc w:val="right"/>
              <w:rPr>
                <w:color w:val="A6A6A6" w:themeColor="background1" w:themeShade="A6"/>
                <w:sz w:val="12"/>
                <w:szCs w:val="12"/>
              </w:rPr>
            </w:pPr>
            <w:r w:rsidRPr="007C0804">
              <w:rPr>
                <w:rFonts w:ascii="Arial" w:hAnsi="Arial" w:cs="Arial"/>
                <w:color w:val="A6A6A6" w:themeColor="background1" w:themeShade="A6"/>
                <w:sz w:val="12"/>
                <w:szCs w:val="12"/>
                <w:lang w:val="de-DE"/>
              </w:rPr>
              <w:t xml:space="preserve">Seite </w:t>
            </w:r>
            <w:r w:rsidRPr="007C0804">
              <w:rPr>
                <w:rFonts w:ascii="Arial" w:hAnsi="Arial" w:cs="Arial"/>
                <w:color w:val="A6A6A6" w:themeColor="background1" w:themeShade="A6"/>
                <w:sz w:val="12"/>
                <w:szCs w:val="12"/>
              </w:rPr>
              <w:fldChar w:fldCharType="begin"/>
            </w:r>
            <w:r w:rsidRPr="007C0804">
              <w:rPr>
                <w:rFonts w:ascii="Arial" w:hAnsi="Arial" w:cs="Arial"/>
                <w:color w:val="A6A6A6" w:themeColor="background1" w:themeShade="A6"/>
                <w:sz w:val="12"/>
                <w:szCs w:val="12"/>
              </w:rPr>
              <w:instrText>PAGE</w:instrText>
            </w:r>
            <w:r w:rsidRPr="007C0804">
              <w:rPr>
                <w:rFonts w:ascii="Arial" w:hAnsi="Arial" w:cs="Arial"/>
                <w:color w:val="A6A6A6" w:themeColor="background1" w:themeShade="A6"/>
                <w:sz w:val="12"/>
                <w:szCs w:val="12"/>
              </w:rPr>
              <w:fldChar w:fldCharType="separate"/>
            </w:r>
            <w:r w:rsidR="0093422E">
              <w:rPr>
                <w:rFonts w:ascii="Arial" w:hAnsi="Arial" w:cs="Arial"/>
                <w:noProof/>
                <w:color w:val="A6A6A6" w:themeColor="background1" w:themeShade="A6"/>
                <w:sz w:val="12"/>
                <w:szCs w:val="12"/>
              </w:rPr>
              <w:t>1</w:t>
            </w:r>
            <w:r w:rsidRPr="007C0804">
              <w:rPr>
                <w:rFonts w:ascii="Arial" w:hAnsi="Arial" w:cs="Arial"/>
                <w:color w:val="A6A6A6" w:themeColor="background1" w:themeShade="A6"/>
                <w:sz w:val="12"/>
                <w:szCs w:val="12"/>
              </w:rPr>
              <w:fldChar w:fldCharType="end"/>
            </w:r>
            <w:r w:rsidRPr="007C0804">
              <w:rPr>
                <w:rFonts w:ascii="Arial" w:hAnsi="Arial" w:cs="Arial"/>
                <w:color w:val="A6A6A6" w:themeColor="background1" w:themeShade="A6"/>
                <w:sz w:val="12"/>
                <w:szCs w:val="12"/>
                <w:lang w:val="de-DE"/>
              </w:rPr>
              <w:t xml:space="preserve"> von </w:t>
            </w:r>
            <w:r w:rsidRPr="007C0804">
              <w:rPr>
                <w:rFonts w:ascii="Arial" w:hAnsi="Arial" w:cs="Arial"/>
                <w:color w:val="A6A6A6" w:themeColor="background1" w:themeShade="A6"/>
                <w:sz w:val="12"/>
                <w:szCs w:val="12"/>
              </w:rPr>
              <w:fldChar w:fldCharType="begin"/>
            </w:r>
            <w:r w:rsidRPr="007C0804">
              <w:rPr>
                <w:rFonts w:ascii="Arial" w:hAnsi="Arial" w:cs="Arial"/>
                <w:color w:val="A6A6A6" w:themeColor="background1" w:themeShade="A6"/>
                <w:sz w:val="12"/>
                <w:szCs w:val="12"/>
              </w:rPr>
              <w:instrText>NUMPAGES</w:instrText>
            </w:r>
            <w:r w:rsidRPr="007C0804">
              <w:rPr>
                <w:rFonts w:ascii="Arial" w:hAnsi="Arial" w:cs="Arial"/>
                <w:color w:val="A6A6A6" w:themeColor="background1" w:themeShade="A6"/>
                <w:sz w:val="12"/>
                <w:szCs w:val="12"/>
              </w:rPr>
              <w:fldChar w:fldCharType="separate"/>
            </w:r>
            <w:r w:rsidR="0093422E">
              <w:rPr>
                <w:rFonts w:ascii="Arial" w:hAnsi="Arial" w:cs="Arial"/>
                <w:noProof/>
                <w:color w:val="A6A6A6" w:themeColor="background1" w:themeShade="A6"/>
                <w:sz w:val="12"/>
                <w:szCs w:val="12"/>
              </w:rPr>
              <w:t>1</w:t>
            </w:r>
            <w:r w:rsidRPr="007C0804">
              <w:rPr>
                <w:rFonts w:ascii="Arial" w:hAnsi="Arial" w:cs="Arial"/>
                <w:color w:val="A6A6A6" w:themeColor="background1" w:themeShade="A6"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96E1A" w14:textId="77777777" w:rsidR="00242BD4" w:rsidRDefault="00242BD4" w:rsidP="00CD6B11">
      <w:r>
        <w:separator/>
      </w:r>
    </w:p>
  </w:footnote>
  <w:footnote w:type="continuationSeparator" w:id="0">
    <w:p w14:paraId="193415A5" w14:textId="77777777" w:rsidR="00242BD4" w:rsidRDefault="00242BD4" w:rsidP="00CD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F10F2" w14:textId="77777777" w:rsidR="00905BEE" w:rsidRDefault="00242BD4" w:rsidP="00CD6B11">
    <w:pPr>
      <w:pStyle w:val="Kopfzeile"/>
    </w:pPr>
    <w:r>
      <w:rPr>
        <w:noProof/>
      </w:rPr>
      <w:pict w14:anchorId="5E6968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134" o:spid="_x0000_s2049" type="#_x0000_t75" alt="" style="position:absolute;margin-left:0;margin-top:0;width:420.7pt;height:105.1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OFA-BrPapA4-Word-Vorl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4EF8F" w14:textId="77777777" w:rsidR="009508A5" w:rsidRDefault="00E13451" w:rsidP="00CD6B11">
    <w:pPr>
      <w:pStyle w:val="Kopfzeile"/>
    </w:pPr>
    <w:r>
      <w:rPr>
        <w:noProof/>
      </w:rPr>
      <w:drawing>
        <wp:anchor distT="0" distB="0" distL="114300" distR="114300" simplePos="0" relativeHeight="251656704" behindDoc="1" locked="1" layoutInCell="1" allowOverlap="1" wp14:anchorId="0CE6F9B0" wp14:editId="14058DA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9600" cy="1760400"/>
          <wp:effectExtent l="0" t="0" r="1905" b="0"/>
          <wp:wrapThrough wrapText="bothSides">
            <wp:wrapPolygon edited="0">
              <wp:start x="0" y="0"/>
              <wp:lineTo x="0" y="21273"/>
              <wp:lineTo x="21551" y="21273"/>
              <wp:lineTo x="21551" y="0"/>
              <wp:lineTo x="0" y="0"/>
            </wp:wrapPolygon>
          </wp:wrapThrough>
          <wp:docPr id="13" name="Grafik 13" descr="M:\3-Administration\2-Vorlagen\4-SofaVL\7-Sofa-Briefvorlagen\Sofa-BriefLogo-Juli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3-Administration\2-Vorlagen\4-SofaVL\7-Sofa-Briefvorlagen\Sofa-BriefLogo-Juli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00" cy="17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78C48" w14:textId="77777777" w:rsidR="00905BEE" w:rsidRDefault="00242EDD" w:rsidP="00CD6B11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4185321" wp14:editId="2439DE73">
          <wp:simplePos x="0" y="0"/>
          <wp:positionH relativeFrom="page">
            <wp:posOffset>-6037</wp:posOffset>
          </wp:positionH>
          <wp:positionV relativeFrom="page">
            <wp:posOffset>-544</wp:posOffset>
          </wp:positionV>
          <wp:extent cx="7560000" cy="1807200"/>
          <wp:effectExtent l="0" t="0" r="3175" b="3175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0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4DF"/>
    <w:multiLevelType w:val="hybridMultilevel"/>
    <w:tmpl w:val="C8528186"/>
    <w:lvl w:ilvl="0" w:tplc="24F67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63DF"/>
    <w:multiLevelType w:val="hybridMultilevel"/>
    <w:tmpl w:val="43021D64"/>
    <w:lvl w:ilvl="0" w:tplc="24F67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6B239E"/>
    <w:multiLevelType w:val="hybridMultilevel"/>
    <w:tmpl w:val="410CB6AE"/>
    <w:lvl w:ilvl="0" w:tplc="C67AB8F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173BB"/>
    <w:multiLevelType w:val="hybridMultilevel"/>
    <w:tmpl w:val="711489CA"/>
    <w:lvl w:ilvl="0" w:tplc="FC665C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C6560"/>
    <w:multiLevelType w:val="hybridMultilevel"/>
    <w:tmpl w:val="DFAECC7E"/>
    <w:lvl w:ilvl="0" w:tplc="DBC6B7C6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FB732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CCC43D0"/>
    <w:multiLevelType w:val="hybridMultilevel"/>
    <w:tmpl w:val="F78A04AE"/>
    <w:lvl w:ilvl="0" w:tplc="C18238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428FD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412E0A"/>
    <w:multiLevelType w:val="hybridMultilevel"/>
    <w:tmpl w:val="F79A7F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isplayBackgroundShape/>
  <w:proofState w:spelling="clean" w:grammar="clean"/>
  <w:attachedTemplate r:id="rId1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CD"/>
    <w:rsid w:val="00004007"/>
    <w:rsid w:val="00011327"/>
    <w:rsid w:val="000213BE"/>
    <w:rsid w:val="000237AC"/>
    <w:rsid w:val="000316A2"/>
    <w:rsid w:val="00047A75"/>
    <w:rsid w:val="00077860"/>
    <w:rsid w:val="0009595E"/>
    <w:rsid w:val="000B2D69"/>
    <w:rsid w:val="000B66D8"/>
    <w:rsid w:val="000B70BC"/>
    <w:rsid w:val="000B7C68"/>
    <w:rsid w:val="000C2395"/>
    <w:rsid w:val="000C443B"/>
    <w:rsid w:val="000C596D"/>
    <w:rsid w:val="000D445A"/>
    <w:rsid w:val="000F727F"/>
    <w:rsid w:val="00106BA1"/>
    <w:rsid w:val="00125518"/>
    <w:rsid w:val="001262A3"/>
    <w:rsid w:val="001272D4"/>
    <w:rsid w:val="0016196D"/>
    <w:rsid w:val="00167485"/>
    <w:rsid w:val="001D0229"/>
    <w:rsid w:val="001D13E5"/>
    <w:rsid w:val="00204814"/>
    <w:rsid w:val="00212962"/>
    <w:rsid w:val="00227AEA"/>
    <w:rsid w:val="00242BD4"/>
    <w:rsid w:val="00242EDD"/>
    <w:rsid w:val="00252315"/>
    <w:rsid w:val="00265F98"/>
    <w:rsid w:val="00270ACD"/>
    <w:rsid w:val="00271B02"/>
    <w:rsid w:val="00283913"/>
    <w:rsid w:val="00290F04"/>
    <w:rsid w:val="002A30E6"/>
    <w:rsid w:val="002B0D2F"/>
    <w:rsid w:val="002E17D2"/>
    <w:rsid w:val="00315863"/>
    <w:rsid w:val="00321826"/>
    <w:rsid w:val="003428A1"/>
    <w:rsid w:val="0034558B"/>
    <w:rsid w:val="003547F8"/>
    <w:rsid w:val="0036069D"/>
    <w:rsid w:val="003620FC"/>
    <w:rsid w:val="00374AC1"/>
    <w:rsid w:val="00374DEB"/>
    <w:rsid w:val="00397EAB"/>
    <w:rsid w:val="003C06EA"/>
    <w:rsid w:val="003C35D9"/>
    <w:rsid w:val="003C615F"/>
    <w:rsid w:val="003E2C46"/>
    <w:rsid w:val="003E7243"/>
    <w:rsid w:val="004033BD"/>
    <w:rsid w:val="00406D43"/>
    <w:rsid w:val="00412E35"/>
    <w:rsid w:val="00425623"/>
    <w:rsid w:val="00462DBC"/>
    <w:rsid w:val="00465286"/>
    <w:rsid w:val="00465983"/>
    <w:rsid w:val="00473E2C"/>
    <w:rsid w:val="00475670"/>
    <w:rsid w:val="00495CC6"/>
    <w:rsid w:val="004A0409"/>
    <w:rsid w:val="004A7D0E"/>
    <w:rsid w:val="004B659C"/>
    <w:rsid w:val="004C0589"/>
    <w:rsid w:val="004E7DFC"/>
    <w:rsid w:val="00547DB3"/>
    <w:rsid w:val="00551171"/>
    <w:rsid w:val="0057726F"/>
    <w:rsid w:val="00583FCB"/>
    <w:rsid w:val="0059284B"/>
    <w:rsid w:val="005B2DFD"/>
    <w:rsid w:val="005B33AB"/>
    <w:rsid w:val="005F7FC4"/>
    <w:rsid w:val="0060033D"/>
    <w:rsid w:val="00627350"/>
    <w:rsid w:val="00647877"/>
    <w:rsid w:val="0065150A"/>
    <w:rsid w:val="00655229"/>
    <w:rsid w:val="006605FD"/>
    <w:rsid w:val="00687D47"/>
    <w:rsid w:val="006C346F"/>
    <w:rsid w:val="006F42FF"/>
    <w:rsid w:val="006F6DE3"/>
    <w:rsid w:val="0071086B"/>
    <w:rsid w:val="00710F09"/>
    <w:rsid w:val="00733243"/>
    <w:rsid w:val="0074794B"/>
    <w:rsid w:val="00747A98"/>
    <w:rsid w:val="0075019E"/>
    <w:rsid w:val="00775306"/>
    <w:rsid w:val="007A2A25"/>
    <w:rsid w:val="008062B7"/>
    <w:rsid w:val="00834034"/>
    <w:rsid w:val="008623C3"/>
    <w:rsid w:val="0087018A"/>
    <w:rsid w:val="008B2EA3"/>
    <w:rsid w:val="00905BEE"/>
    <w:rsid w:val="0091410B"/>
    <w:rsid w:val="0092002C"/>
    <w:rsid w:val="009274DE"/>
    <w:rsid w:val="0093234A"/>
    <w:rsid w:val="0093422E"/>
    <w:rsid w:val="00935EA0"/>
    <w:rsid w:val="009365D3"/>
    <w:rsid w:val="009508A5"/>
    <w:rsid w:val="00961055"/>
    <w:rsid w:val="00973FCE"/>
    <w:rsid w:val="009740C0"/>
    <w:rsid w:val="0098077D"/>
    <w:rsid w:val="00990680"/>
    <w:rsid w:val="009A3EFA"/>
    <w:rsid w:val="009B48A4"/>
    <w:rsid w:val="009F1869"/>
    <w:rsid w:val="009F2F07"/>
    <w:rsid w:val="009F36DD"/>
    <w:rsid w:val="009F77D5"/>
    <w:rsid w:val="00A100B0"/>
    <w:rsid w:val="00A177B1"/>
    <w:rsid w:val="00A2114C"/>
    <w:rsid w:val="00A23020"/>
    <w:rsid w:val="00A2675F"/>
    <w:rsid w:val="00A419F2"/>
    <w:rsid w:val="00A90BDB"/>
    <w:rsid w:val="00A96EAE"/>
    <w:rsid w:val="00AA1DF3"/>
    <w:rsid w:val="00AA2BBB"/>
    <w:rsid w:val="00AA658A"/>
    <w:rsid w:val="00AE5F91"/>
    <w:rsid w:val="00AE6F19"/>
    <w:rsid w:val="00AF2514"/>
    <w:rsid w:val="00B1514A"/>
    <w:rsid w:val="00B15ECC"/>
    <w:rsid w:val="00B16210"/>
    <w:rsid w:val="00B26C6F"/>
    <w:rsid w:val="00B304B8"/>
    <w:rsid w:val="00B42781"/>
    <w:rsid w:val="00B531B8"/>
    <w:rsid w:val="00B53F4E"/>
    <w:rsid w:val="00B60D35"/>
    <w:rsid w:val="00B7079C"/>
    <w:rsid w:val="00BD6A5D"/>
    <w:rsid w:val="00BE61AF"/>
    <w:rsid w:val="00BF4D9A"/>
    <w:rsid w:val="00C00CE4"/>
    <w:rsid w:val="00C07A07"/>
    <w:rsid w:val="00C10460"/>
    <w:rsid w:val="00C32D75"/>
    <w:rsid w:val="00C44048"/>
    <w:rsid w:val="00C6183E"/>
    <w:rsid w:val="00C746C3"/>
    <w:rsid w:val="00C91636"/>
    <w:rsid w:val="00C925BC"/>
    <w:rsid w:val="00CA0800"/>
    <w:rsid w:val="00CA0B07"/>
    <w:rsid w:val="00CD6B11"/>
    <w:rsid w:val="00CE492F"/>
    <w:rsid w:val="00D03380"/>
    <w:rsid w:val="00D16C82"/>
    <w:rsid w:val="00D25DEC"/>
    <w:rsid w:val="00D268CE"/>
    <w:rsid w:val="00D30BFA"/>
    <w:rsid w:val="00D32626"/>
    <w:rsid w:val="00D370F2"/>
    <w:rsid w:val="00D37CF0"/>
    <w:rsid w:val="00D42B11"/>
    <w:rsid w:val="00D45EE5"/>
    <w:rsid w:val="00D501C5"/>
    <w:rsid w:val="00D7452D"/>
    <w:rsid w:val="00DA3CAD"/>
    <w:rsid w:val="00DC1F46"/>
    <w:rsid w:val="00DC3BDB"/>
    <w:rsid w:val="00DC57B9"/>
    <w:rsid w:val="00DE3724"/>
    <w:rsid w:val="00DF59C9"/>
    <w:rsid w:val="00E01005"/>
    <w:rsid w:val="00E07697"/>
    <w:rsid w:val="00E13451"/>
    <w:rsid w:val="00E16822"/>
    <w:rsid w:val="00E200F7"/>
    <w:rsid w:val="00E455E2"/>
    <w:rsid w:val="00E536E3"/>
    <w:rsid w:val="00E64A94"/>
    <w:rsid w:val="00E72F0B"/>
    <w:rsid w:val="00E95ADD"/>
    <w:rsid w:val="00EA7029"/>
    <w:rsid w:val="00EB0778"/>
    <w:rsid w:val="00EB4366"/>
    <w:rsid w:val="00F07D6A"/>
    <w:rsid w:val="00F20B1D"/>
    <w:rsid w:val="00F35A4E"/>
    <w:rsid w:val="00F65DD2"/>
    <w:rsid w:val="00F77D3C"/>
    <w:rsid w:val="00F95002"/>
    <w:rsid w:val="00FB60F3"/>
    <w:rsid w:val="00FB7D99"/>
    <w:rsid w:val="00FE0170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34F63711"/>
  <w15:docId w15:val="{C15F1F16-E768-4B0E-8698-3007C24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0ACD"/>
    <w:pPr>
      <w:tabs>
        <w:tab w:val="left" w:pos="1575"/>
        <w:tab w:val="left" w:pos="8364"/>
      </w:tabs>
      <w:spacing w:line="240" w:lineRule="auto"/>
    </w:pPr>
    <w:rPr>
      <w:rFonts w:ascii="Helvetica CE 55 Roman" w:hAnsi="Helvetica CE 55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10D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E10D7"/>
  </w:style>
  <w:style w:type="paragraph" w:styleId="Fuzeile">
    <w:name w:val="footer"/>
    <w:basedOn w:val="Standard"/>
    <w:link w:val="FuzeileZchn"/>
    <w:uiPriority w:val="99"/>
    <w:unhideWhenUsed/>
    <w:rsid w:val="00FE10D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E10D7"/>
  </w:style>
  <w:style w:type="character" w:styleId="Platzhaltertext">
    <w:name w:val="Placeholder Text"/>
    <w:basedOn w:val="Absatz-Standardschriftart"/>
    <w:uiPriority w:val="99"/>
    <w:semiHidden/>
    <w:rsid w:val="00747A9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7A9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7A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5019E"/>
    <w:rPr>
      <w:color w:val="00A3D6" w:themeColor="hyperlink"/>
      <w:u w:val="single"/>
    </w:rPr>
  </w:style>
  <w:style w:type="character" w:customStyle="1" w:styleId="Sofa-Titel-Bericht">
    <w:name w:val="Sofa-Titel-Bericht"/>
    <w:basedOn w:val="Absatz-Standardschriftart"/>
    <w:uiPriority w:val="1"/>
    <w:qFormat/>
    <w:rsid w:val="009F1869"/>
    <w:rPr>
      <w:rFonts w:ascii="Arial" w:hAnsi="Arial"/>
      <w:b/>
      <w:sz w:val="20"/>
    </w:rPr>
  </w:style>
  <w:style w:type="table" w:styleId="Tabellenraster">
    <w:name w:val="Table Grid"/>
    <w:basedOn w:val="NormaleTabelle"/>
    <w:uiPriority w:val="59"/>
    <w:rsid w:val="00EA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70ACD"/>
    <w:pPr>
      <w:tabs>
        <w:tab w:val="clear" w:pos="1575"/>
        <w:tab w:val="clear" w:pos="8364"/>
      </w:tabs>
      <w:spacing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Aufzhlung">
    <w:name w:val="Aufzählung"/>
    <w:basedOn w:val="Listenabsatz"/>
    <w:link w:val="AufzhlungZchn"/>
    <w:qFormat/>
    <w:rsid w:val="00270ACD"/>
    <w:pPr>
      <w:spacing w:line="240" w:lineRule="auto"/>
      <w:ind w:left="1068" w:hanging="360"/>
    </w:pPr>
    <w:rPr>
      <w:rFonts w:ascii="Arial" w:hAnsi="Arial" w:cs="Arial"/>
      <w:sz w:val="18"/>
      <w:szCs w:val="18"/>
    </w:rPr>
  </w:style>
  <w:style w:type="character" w:customStyle="1" w:styleId="AufzhlungZchn">
    <w:name w:val="Aufzählung Zchn"/>
    <w:basedOn w:val="Absatz-Standardschriftart"/>
    <w:link w:val="Aufzhlung"/>
    <w:rsid w:val="00270ACD"/>
    <w:rPr>
      <w:rFonts w:ascii="Arial" w:eastAsiaTheme="minorHAnsi" w:hAnsi="Arial" w:cs="Arial"/>
      <w:sz w:val="18"/>
      <w:szCs w:val="18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0A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OBRDC01\Daten\SofaVorlagen\Brief-Brug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A91DA62A57424D849B2E85547AA0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AB0F7-AFCC-4749-9439-0A06536F690E}"/>
      </w:docPartPr>
      <w:docPartBody>
        <w:p w:rsidR="00DE7B78" w:rsidRDefault="00D534E3" w:rsidP="00D534E3">
          <w:pPr>
            <w:pStyle w:val="ACA91DA62A57424D849B2E85547AA0E73"/>
          </w:pPr>
          <w:r w:rsidRPr="002455D2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C0555C03FB6B44248E3C73753F2D2A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19C95-0872-4AE9-B865-785562B384D3}"/>
      </w:docPartPr>
      <w:docPartBody>
        <w:p w:rsidR="00DE7B78" w:rsidRDefault="00D534E3" w:rsidP="00D534E3">
          <w:pPr>
            <w:pStyle w:val="C0555C03FB6B44248E3C73753F2D2A1B3"/>
          </w:pPr>
          <w:r w:rsidRPr="00BE441D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CF2A937FC6EF411292C43420A1201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BB2F5-199E-4AC4-9C8E-825D0948C94E}"/>
      </w:docPartPr>
      <w:docPartBody>
        <w:p w:rsidR="00DE7B78" w:rsidRDefault="00D534E3" w:rsidP="00D534E3">
          <w:pPr>
            <w:pStyle w:val="CF2A937FC6EF411292C43420A12010633"/>
          </w:pPr>
          <w:r w:rsidRPr="00BE441D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C86FF347C30F446AB78D95F9C609E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95FFB-5027-455C-8DDF-A036819677B7}"/>
      </w:docPartPr>
      <w:docPartBody>
        <w:p w:rsidR="00DE7B78" w:rsidRDefault="00D534E3" w:rsidP="00D534E3">
          <w:pPr>
            <w:pStyle w:val="C86FF347C30F446AB78D95F9C609E9363"/>
          </w:pPr>
          <w:r w:rsidRPr="00BE441D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0EC742F79EFF4A63BBC4713D02AEA1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A9A8D9-E7BA-424A-A6F3-6C032135A144}"/>
      </w:docPartPr>
      <w:docPartBody>
        <w:p w:rsidR="00DE7B78" w:rsidRDefault="00D534E3" w:rsidP="00D534E3">
          <w:pPr>
            <w:pStyle w:val="0EC742F79EFF4A63BBC4713D02AEA1DC3"/>
          </w:pPr>
          <w:r w:rsidRPr="002455D2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3619442929F34E8F8440A9F0461A8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41A2B7-CE5F-43B3-A827-437831714B9C}"/>
      </w:docPartPr>
      <w:docPartBody>
        <w:p w:rsidR="00DE7B78" w:rsidRDefault="00D534E3" w:rsidP="00D534E3">
          <w:pPr>
            <w:pStyle w:val="3619442929F34E8F8440A9F0461A87ED3"/>
          </w:pPr>
          <w:r w:rsidRPr="002051BE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D2DCC27C79184E5F8E9B8E0338866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81E32-8DEE-4985-BFC9-A0DA3205C17A}"/>
      </w:docPartPr>
      <w:docPartBody>
        <w:p w:rsidR="00DE7B78" w:rsidRDefault="00D534E3" w:rsidP="00D534E3">
          <w:pPr>
            <w:pStyle w:val="D2DCC27C79184E5F8E9B8E03388662C53"/>
          </w:pPr>
          <w:r w:rsidRPr="002051BE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CEECA09D271A43E694E7439D37169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A7DC5-411A-45FD-8A38-DFCC0924C9C1}"/>
      </w:docPartPr>
      <w:docPartBody>
        <w:p w:rsidR="00DE7B78" w:rsidRDefault="00D534E3" w:rsidP="00D534E3">
          <w:pPr>
            <w:pStyle w:val="CEECA09D271A43E694E7439D37169DDC3"/>
          </w:pPr>
          <w:r w:rsidRPr="002455D2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E3F8C959C72E41E08BB9B26935E3E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4CE5E-1B60-4F2D-8BC7-EF6CFC8E675D}"/>
      </w:docPartPr>
      <w:docPartBody>
        <w:p w:rsidR="00DE7B78" w:rsidRDefault="00D534E3" w:rsidP="00D534E3">
          <w:pPr>
            <w:pStyle w:val="E3F8C959C72E41E08BB9B26935E3E7C43"/>
          </w:pPr>
          <w:r w:rsidRPr="002051BE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F09EB50D36A94D5AA2E4CD006CE0A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21A6C-4637-4916-8A95-9BA461CCAB6C}"/>
      </w:docPartPr>
      <w:docPartBody>
        <w:p w:rsidR="00DE7B78" w:rsidRDefault="00D534E3" w:rsidP="00D534E3">
          <w:pPr>
            <w:pStyle w:val="F09EB50D36A94D5AA2E4CD006CE0AB873"/>
          </w:pPr>
          <w:r w:rsidRPr="002051BE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5CCECEAC23D44B96BC2C29DB85379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71641-C1C6-4B94-8BFB-9A2784977B3E}"/>
      </w:docPartPr>
      <w:docPartBody>
        <w:p w:rsidR="00DE7B78" w:rsidRDefault="00D534E3" w:rsidP="00D534E3">
          <w:pPr>
            <w:pStyle w:val="5CCECEAC23D44B96BC2C29DB853793BD3"/>
          </w:pPr>
          <w:r w:rsidRPr="002455D2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0329544E7CBC4811ADCE0BFDABFA2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E9D7C-B284-4281-A8D1-B8B09296E436}"/>
      </w:docPartPr>
      <w:docPartBody>
        <w:p w:rsidR="00DE7B78" w:rsidRDefault="00D534E3" w:rsidP="00D534E3">
          <w:pPr>
            <w:pStyle w:val="0329544E7CBC4811ADCE0BFDABFA20563"/>
          </w:pPr>
          <w:r w:rsidRPr="002051BE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ABEE5338F9BE423EAB3D10245C6706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526AA-39F7-4081-AACF-0F5EFAE67517}"/>
      </w:docPartPr>
      <w:docPartBody>
        <w:p w:rsidR="00DE7B78" w:rsidRDefault="00D534E3" w:rsidP="00D534E3">
          <w:pPr>
            <w:pStyle w:val="ABEE5338F9BE423EAB3D10245C6706FF3"/>
          </w:pPr>
          <w:r w:rsidRPr="002051BE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79BE45508564472CB9C8386B2B5F77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E1F9C-64F3-45C6-BC50-D7E3DFDD6578}"/>
      </w:docPartPr>
      <w:docPartBody>
        <w:p w:rsidR="00DE7B78" w:rsidRDefault="00D534E3" w:rsidP="00D534E3">
          <w:pPr>
            <w:pStyle w:val="79BE45508564472CB9C8386B2B5F77AC"/>
          </w:pPr>
          <w:r w:rsidRPr="002455D2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CE 55 Roman">
    <w:altName w:val="Microsoft YaHei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E3"/>
    <w:rsid w:val="006E206F"/>
    <w:rsid w:val="00D534E3"/>
    <w:rsid w:val="00D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34E3"/>
    <w:rPr>
      <w:color w:val="808080"/>
    </w:rPr>
  </w:style>
  <w:style w:type="paragraph" w:customStyle="1" w:styleId="263D0707011A4889A1C9FE56794FEF79">
    <w:name w:val="263D0707011A4889A1C9FE56794FEF79"/>
  </w:style>
  <w:style w:type="paragraph" w:customStyle="1" w:styleId="B8A160374CEF4C208842D4DB0448E7E4">
    <w:name w:val="B8A160374CEF4C208842D4DB0448E7E4"/>
  </w:style>
  <w:style w:type="paragraph" w:customStyle="1" w:styleId="ACA91DA62A57424D849B2E85547AA0E7">
    <w:name w:val="ACA91DA62A57424D849B2E85547AA0E7"/>
    <w:rsid w:val="00D534E3"/>
  </w:style>
  <w:style w:type="paragraph" w:customStyle="1" w:styleId="4C49C2373B6D4320B5EAD142E33B3ECA">
    <w:name w:val="4C49C2373B6D4320B5EAD142E33B3ECA"/>
    <w:rsid w:val="00D534E3"/>
  </w:style>
  <w:style w:type="paragraph" w:customStyle="1" w:styleId="78EA4A91DA0B44BB9E33DBBAF6579909">
    <w:name w:val="78EA4A91DA0B44BB9E33DBBAF6579909"/>
    <w:rsid w:val="00D534E3"/>
  </w:style>
  <w:style w:type="paragraph" w:customStyle="1" w:styleId="B2ED3DFB320E43CAB95D8402E8A886BA">
    <w:name w:val="B2ED3DFB320E43CAB95D8402E8A886BA"/>
    <w:rsid w:val="00D534E3"/>
  </w:style>
  <w:style w:type="paragraph" w:customStyle="1" w:styleId="C0555C03FB6B44248E3C73753F2D2A1B">
    <w:name w:val="C0555C03FB6B44248E3C73753F2D2A1B"/>
    <w:rsid w:val="00D534E3"/>
  </w:style>
  <w:style w:type="paragraph" w:customStyle="1" w:styleId="CF2A937FC6EF411292C43420A1201063">
    <w:name w:val="CF2A937FC6EF411292C43420A1201063"/>
    <w:rsid w:val="00D534E3"/>
  </w:style>
  <w:style w:type="paragraph" w:customStyle="1" w:styleId="C86FF347C30F446AB78D95F9C609E936">
    <w:name w:val="C86FF347C30F446AB78D95F9C609E936"/>
    <w:rsid w:val="00D534E3"/>
  </w:style>
  <w:style w:type="paragraph" w:customStyle="1" w:styleId="0EC742F79EFF4A63BBC4713D02AEA1DC">
    <w:name w:val="0EC742F79EFF4A63BBC4713D02AEA1DC"/>
    <w:rsid w:val="00D534E3"/>
  </w:style>
  <w:style w:type="paragraph" w:customStyle="1" w:styleId="3619442929F34E8F8440A9F0461A87ED">
    <w:name w:val="3619442929F34E8F8440A9F0461A87ED"/>
    <w:rsid w:val="00D534E3"/>
  </w:style>
  <w:style w:type="paragraph" w:customStyle="1" w:styleId="D2DCC27C79184E5F8E9B8E03388662C5">
    <w:name w:val="D2DCC27C79184E5F8E9B8E03388662C5"/>
    <w:rsid w:val="00D534E3"/>
  </w:style>
  <w:style w:type="paragraph" w:customStyle="1" w:styleId="CEECA09D271A43E694E7439D37169DDC">
    <w:name w:val="CEECA09D271A43E694E7439D37169DDC"/>
    <w:rsid w:val="00D534E3"/>
  </w:style>
  <w:style w:type="paragraph" w:customStyle="1" w:styleId="E3F8C959C72E41E08BB9B26935E3E7C4">
    <w:name w:val="E3F8C959C72E41E08BB9B26935E3E7C4"/>
    <w:rsid w:val="00D534E3"/>
  </w:style>
  <w:style w:type="paragraph" w:customStyle="1" w:styleId="F09EB50D36A94D5AA2E4CD006CE0AB87">
    <w:name w:val="F09EB50D36A94D5AA2E4CD006CE0AB87"/>
    <w:rsid w:val="00D534E3"/>
  </w:style>
  <w:style w:type="paragraph" w:customStyle="1" w:styleId="5CCECEAC23D44B96BC2C29DB853793BD">
    <w:name w:val="5CCECEAC23D44B96BC2C29DB853793BD"/>
    <w:rsid w:val="00D534E3"/>
  </w:style>
  <w:style w:type="paragraph" w:customStyle="1" w:styleId="0329544E7CBC4811ADCE0BFDABFA2056">
    <w:name w:val="0329544E7CBC4811ADCE0BFDABFA2056"/>
    <w:rsid w:val="00D534E3"/>
  </w:style>
  <w:style w:type="paragraph" w:customStyle="1" w:styleId="ABEE5338F9BE423EAB3D10245C6706FF">
    <w:name w:val="ABEE5338F9BE423EAB3D10245C6706FF"/>
    <w:rsid w:val="00D534E3"/>
  </w:style>
  <w:style w:type="paragraph" w:customStyle="1" w:styleId="ACA91DA62A57424D849B2E85547AA0E71">
    <w:name w:val="ACA91DA62A57424D849B2E85547AA0E71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4C49C2373B6D4320B5EAD142E33B3ECA1">
    <w:name w:val="4C49C2373B6D4320B5EAD142E33B3ECA1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78EA4A91DA0B44BB9E33DBBAF65799091">
    <w:name w:val="78EA4A91DA0B44BB9E33DBBAF65799091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B2ED3DFB320E43CAB95D8402E8A886BA1">
    <w:name w:val="B2ED3DFB320E43CAB95D8402E8A886BA1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C0555C03FB6B44248E3C73753F2D2A1B1">
    <w:name w:val="C0555C03FB6B44248E3C73753F2D2A1B1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CF2A937FC6EF411292C43420A12010631">
    <w:name w:val="CF2A937FC6EF411292C43420A12010631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C86FF347C30F446AB78D95F9C609E9361">
    <w:name w:val="C86FF347C30F446AB78D95F9C609E9361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0EC742F79EFF4A63BBC4713D02AEA1DC1">
    <w:name w:val="0EC742F79EFF4A63BBC4713D02AEA1DC1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3619442929F34E8F8440A9F0461A87ED1">
    <w:name w:val="3619442929F34E8F8440A9F0461A87ED1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D2DCC27C79184E5F8E9B8E03388662C51">
    <w:name w:val="D2DCC27C79184E5F8E9B8E03388662C51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CEECA09D271A43E694E7439D37169DDC1">
    <w:name w:val="CEECA09D271A43E694E7439D37169DDC1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E3F8C959C72E41E08BB9B26935E3E7C41">
    <w:name w:val="E3F8C959C72E41E08BB9B26935E3E7C41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F09EB50D36A94D5AA2E4CD006CE0AB871">
    <w:name w:val="F09EB50D36A94D5AA2E4CD006CE0AB871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5CCECEAC23D44B96BC2C29DB853793BD1">
    <w:name w:val="5CCECEAC23D44B96BC2C29DB853793BD1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0329544E7CBC4811ADCE0BFDABFA20561">
    <w:name w:val="0329544E7CBC4811ADCE0BFDABFA20561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ABEE5338F9BE423EAB3D10245C6706FF1">
    <w:name w:val="ABEE5338F9BE423EAB3D10245C6706FF1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D8FAB0BD44D646D4BEBEF43A8267EE4E">
    <w:name w:val="D8FAB0BD44D646D4BEBEF43A8267EE4E"/>
    <w:rsid w:val="00D534E3"/>
  </w:style>
  <w:style w:type="paragraph" w:customStyle="1" w:styleId="49FFB4A8643D4EEEA6B7E79596B8EFEF">
    <w:name w:val="49FFB4A8643D4EEEA6B7E79596B8EFEF"/>
    <w:rsid w:val="00D534E3"/>
  </w:style>
  <w:style w:type="paragraph" w:customStyle="1" w:styleId="0E2A9DA6AAFE4A9F8B9CE8AC2DBACB75">
    <w:name w:val="0E2A9DA6AAFE4A9F8B9CE8AC2DBACB75"/>
    <w:rsid w:val="00D534E3"/>
  </w:style>
  <w:style w:type="paragraph" w:customStyle="1" w:styleId="ACA91DA62A57424D849B2E85547AA0E72">
    <w:name w:val="ACA91DA62A57424D849B2E85547AA0E72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4C49C2373B6D4320B5EAD142E33B3ECA2">
    <w:name w:val="4C49C2373B6D4320B5EAD142E33B3ECA2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78EA4A91DA0B44BB9E33DBBAF65799092">
    <w:name w:val="78EA4A91DA0B44BB9E33DBBAF65799092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B2ED3DFB320E43CAB95D8402E8A886BA2">
    <w:name w:val="B2ED3DFB320E43CAB95D8402E8A886BA2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C0555C03FB6B44248E3C73753F2D2A1B2">
    <w:name w:val="C0555C03FB6B44248E3C73753F2D2A1B2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CF2A937FC6EF411292C43420A12010632">
    <w:name w:val="CF2A937FC6EF411292C43420A12010632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C86FF347C30F446AB78D95F9C609E9362">
    <w:name w:val="C86FF347C30F446AB78D95F9C609E9362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0EC742F79EFF4A63BBC4713D02AEA1DC2">
    <w:name w:val="0EC742F79EFF4A63BBC4713D02AEA1DC2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3619442929F34E8F8440A9F0461A87ED2">
    <w:name w:val="3619442929F34E8F8440A9F0461A87ED2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D2DCC27C79184E5F8E9B8E03388662C52">
    <w:name w:val="D2DCC27C79184E5F8E9B8E03388662C52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CEECA09D271A43E694E7439D37169DDC2">
    <w:name w:val="CEECA09D271A43E694E7439D37169DDC2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E3F8C959C72E41E08BB9B26935E3E7C42">
    <w:name w:val="E3F8C959C72E41E08BB9B26935E3E7C42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F09EB50D36A94D5AA2E4CD006CE0AB872">
    <w:name w:val="F09EB50D36A94D5AA2E4CD006CE0AB872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5CCECEAC23D44B96BC2C29DB853793BD2">
    <w:name w:val="5CCECEAC23D44B96BC2C29DB853793BD2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0329544E7CBC4811ADCE0BFDABFA20562">
    <w:name w:val="0329544E7CBC4811ADCE0BFDABFA20562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ABEE5338F9BE423EAB3D10245C6706FF2">
    <w:name w:val="ABEE5338F9BE423EAB3D10245C6706FF2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ACA91DA62A57424D849B2E85547AA0E73">
    <w:name w:val="ACA91DA62A57424D849B2E85547AA0E73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4C49C2373B6D4320B5EAD142E33B3ECA3">
    <w:name w:val="4C49C2373B6D4320B5EAD142E33B3ECA3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78EA4A91DA0B44BB9E33DBBAF65799093">
    <w:name w:val="78EA4A91DA0B44BB9E33DBBAF65799093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B2ED3DFB320E43CAB95D8402E8A886BA3">
    <w:name w:val="B2ED3DFB320E43CAB95D8402E8A886BA3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C0555C03FB6B44248E3C73753F2D2A1B3">
    <w:name w:val="C0555C03FB6B44248E3C73753F2D2A1B3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CF2A937FC6EF411292C43420A12010633">
    <w:name w:val="CF2A937FC6EF411292C43420A12010633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C86FF347C30F446AB78D95F9C609E9363">
    <w:name w:val="C86FF347C30F446AB78D95F9C609E9363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0EC742F79EFF4A63BBC4713D02AEA1DC3">
    <w:name w:val="0EC742F79EFF4A63BBC4713D02AEA1DC3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3619442929F34E8F8440A9F0461A87ED3">
    <w:name w:val="3619442929F34E8F8440A9F0461A87ED3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D2DCC27C79184E5F8E9B8E03388662C53">
    <w:name w:val="D2DCC27C79184E5F8E9B8E03388662C53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CEECA09D271A43E694E7439D37169DDC3">
    <w:name w:val="CEECA09D271A43E694E7439D37169DDC3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E3F8C959C72E41E08BB9B26935E3E7C43">
    <w:name w:val="E3F8C959C72E41E08BB9B26935E3E7C43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F09EB50D36A94D5AA2E4CD006CE0AB873">
    <w:name w:val="F09EB50D36A94D5AA2E4CD006CE0AB873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5CCECEAC23D44B96BC2C29DB853793BD3">
    <w:name w:val="5CCECEAC23D44B96BC2C29DB853793BD3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0329544E7CBC4811ADCE0BFDABFA20563">
    <w:name w:val="0329544E7CBC4811ADCE0BFDABFA20563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ABEE5338F9BE423EAB3D10245C6706FF3">
    <w:name w:val="ABEE5338F9BE423EAB3D10245C6706FF3"/>
    <w:rsid w:val="00D534E3"/>
    <w:pPr>
      <w:tabs>
        <w:tab w:val="left" w:pos="1575"/>
        <w:tab w:val="left" w:pos="8364"/>
      </w:tabs>
      <w:spacing w:after="200" w:line="240" w:lineRule="auto"/>
    </w:pPr>
    <w:rPr>
      <w:rFonts w:ascii="Helvetica CE 55 Roman" w:hAnsi="Helvetica CE 55 Roman"/>
      <w:sz w:val="20"/>
      <w:szCs w:val="20"/>
    </w:rPr>
  </w:style>
  <w:style w:type="paragraph" w:customStyle="1" w:styleId="79BE45508564472CB9C8386B2B5F77AC">
    <w:name w:val="79BE45508564472CB9C8386B2B5F77AC"/>
    <w:rsid w:val="00D53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ronus">
  <a:themeElements>
    <a:clrScheme name="Cronus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ronus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nanke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DC91E-E8D8-4624-AD4B-D1A0EC95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SOBRDC01\Daten\SofaVorlagen\Brief-Brugg.dotx</Template>
  <TotalTime>0</TotalTime>
  <Pages>6</Pages>
  <Words>1273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SOFA support AG</Company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Fried</dc:creator>
  <cp:lastModifiedBy>Guido Fried</cp:lastModifiedBy>
  <cp:revision>7</cp:revision>
  <cp:lastPrinted>2013-07-16T16:37:00Z</cp:lastPrinted>
  <dcterms:created xsi:type="dcterms:W3CDTF">2020-04-23T12:18:00Z</dcterms:created>
  <dcterms:modified xsi:type="dcterms:W3CDTF">2020-06-02T14:16:00Z</dcterms:modified>
</cp:coreProperties>
</file>